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9B55" w14:textId="77777777" w:rsidR="00D12F1F" w:rsidRDefault="00D12F1F">
      <w:pPr>
        <w:pStyle w:val="Textbody"/>
        <w:jc w:val="center"/>
        <w:rPr>
          <w:rFonts w:ascii="Arial" w:hAnsi="Arial"/>
          <w:b/>
          <w:u w:val="single"/>
        </w:rPr>
      </w:pPr>
    </w:p>
    <w:p w14:paraId="2765D443" w14:textId="77777777" w:rsidR="00F02CCE" w:rsidRDefault="00EE22E9">
      <w:pPr>
        <w:pStyle w:val="Textbody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Club U.S.M.C</w:t>
      </w:r>
    </w:p>
    <w:p w14:paraId="088CD3A7" w14:textId="7B421547" w:rsidR="00416461" w:rsidRPr="00416461" w:rsidRDefault="000770DD" w:rsidP="00416461">
      <w:pPr>
        <w:pStyle w:val="Textbody"/>
        <w:jc w:val="center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76782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AC8">
            <w:rPr>
              <w:rFonts w:ascii="MS Gothic" w:eastAsia="MS Gothic" w:hAnsi="MS Gothic" w:hint="eastAsia"/>
              <w:b/>
            </w:rPr>
            <w:t>☐</w:t>
          </w:r>
        </w:sdtContent>
      </w:sdt>
      <w:r w:rsidR="00416461" w:rsidRPr="00416461">
        <w:rPr>
          <w:rFonts w:ascii="Arial" w:hAnsi="Arial"/>
          <w:b/>
        </w:rPr>
        <w:t xml:space="preserve"> </w:t>
      </w:r>
      <w:r w:rsidR="00EE22E9" w:rsidRPr="00416461">
        <w:rPr>
          <w:rFonts w:ascii="Arial" w:hAnsi="Arial"/>
          <w:b/>
        </w:rPr>
        <w:t xml:space="preserve">Première </w:t>
      </w:r>
      <w:r w:rsidR="00244220" w:rsidRPr="00416461">
        <w:rPr>
          <w:rFonts w:ascii="Arial" w:hAnsi="Arial"/>
          <w:b/>
        </w:rPr>
        <w:t>inscription</w:t>
      </w:r>
      <w:r w:rsidR="00416461" w:rsidRPr="00416461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4474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 w:rsidRPr="0041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416461" w:rsidRPr="00416461">
        <w:rPr>
          <w:rFonts w:ascii="Arial" w:hAnsi="Arial"/>
          <w:b/>
        </w:rPr>
        <w:t xml:space="preserve"> </w:t>
      </w:r>
      <w:r w:rsidR="00244220" w:rsidRPr="00416461">
        <w:rPr>
          <w:rFonts w:ascii="Arial" w:hAnsi="Arial"/>
          <w:b/>
        </w:rPr>
        <w:t>Renouvellement</w:t>
      </w:r>
    </w:p>
    <w:p w14:paraId="1DA061D2" w14:textId="77777777" w:rsidR="00F02CCE" w:rsidRPr="00416461" w:rsidRDefault="000770DD" w:rsidP="00416461">
      <w:pPr>
        <w:pStyle w:val="Textbody"/>
        <w:jc w:val="center"/>
      </w:pPr>
      <w:sdt>
        <w:sdtPr>
          <w:rPr>
            <w:rFonts w:ascii="Arial" w:hAnsi="Arial"/>
            <w:b/>
          </w:rPr>
          <w:id w:val="-141462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 w:rsidRPr="0041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416461" w:rsidRPr="00416461">
        <w:rPr>
          <w:rFonts w:ascii="Arial" w:hAnsi="Arial"/>
          <w:b/>
        </w:rPr>
        <w:t xml:space="preserve"> </w:t>
      </w:r>
      <w:r w:rsidR="00EE22E9" w:rsidRPr="00416461">
        <w:rPr>
          <w:rFonts w:ascii="Arial" w:hAnsi="Arial"/>
          <w:b/>
        </w:rPr>
        <w:t>Déjà inscrit dans une autre section</w:t>
      </w:r>
    </w:p>
    <w:p w14:paraId="2CD578F3" w14:textId="77777777" w:rsidR="00F02CCE" w:rsidRPr="00416461" w:rsidRDefault="00F02CCE">
      <w:pPr>
        <w:pStyle w:val="Textbody"/>
        <w:jc w:val="center"/>
        <w:rPr>
          <w:rFonts w:ascii="Arial" w:hAnsi="Arial"/>
          <w:b/>
          <w:sz w:val="10"/>
          <w:szCs w:val="10"/>
          <w:u w:val="single"/>
        </w:rPr>
      </w:pPr>
    </w:p>
    <w:p w14:paraId="148DDCF2" w14:textId="77777777" w:rsidR="00F02CCE" w:rsidRDefault="00EE22E9">
      <w:pPr>
        <w:pStyle w:val="Textbody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Section Cyclisme</w:t>
      </w:r>
    </w:p>
    <w:p w14:paraId="2161DB26" w14:textId="77777777" w:rsidR="00F02CCE" w:rsidRDefault="00EE22E9">
      <w:pPr>
        <w:pStyle w:val="Textbody"/>
        <w:jc w:val="center"/>
      </w:pPr>
      <w:r>
        <w:rPr>
          <w:rFonts w:ascii="Arial" w:hAnsi="Arial"/>
          <w:b/>
        </w:rPr>
        <w:t>Adhésion</w:t>
      </w:r>
      <w:sdt>
        <w:sdtPr>
          <w:rPr>
            <w:rFonts w:ascii="Arial" w:hAnsi="Arial"/>
            <w:b/>
          </w:rPr>
          <w:id w:val="112766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219">
            <w:rPr>
              <w:rFonts w:ascii="MS Gothic" w:eastAsia="MS Gothic" w:hAnsi="MS Gothic" w:hint="eastAsia"/>
              <w:b/>
            </w:rPr>
            <w:t>☐</w:t>
          </w:r>
        </w:sdtContent>
      </w:sdt>
      <w:r w:rsidR="002A09F0">
        <w:rPr>
          <w:rFonts w:ascii="Arial" w:hAnsi="Arial"/>
          <w:b/>
        </w:rPr>
        <w:tab/>
      </w:r>
      <w:r w:rsidR="002A09F0">
        <w:rPr>
          <w:rFonts w:ascii="Arial" w:hAnsi="Arial"/>
          <w:b/>
        </w:rPr>
        <w:tab/>
      </w:r>
      <w:r>
        <w:rPr>
          <w:rFonts w:ascii="Arial" w:hAnsi="Arial"/>
          <w:b/>
        </w:rPr>
        <w:t>Réadhésion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64238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221133A" w14:textId="77777777" w:rsidR="00F02CCE" w:rsidRDefault="00EE22E9">
      <w:pPr>
        <w:pStyle w:val="Textbody"/>
        <w:jc w:val="center"/>
      </w:pPr>
      <w:r>
        <w:rPr>
          <w:rFonts w:ascii="Arial" w:hAnsi="Arial"/>
          <w:b/>
        </w:rPr>
        <w:t>Sous-section : VTT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22942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 w:rsidR="00244220">
        <w:rPr>
          <w:rFonts w:ascii="Arial" w:hAnsi="Arial"/>
          <w:b/>
        </w:rPr>
        <w:tab/>
      </w:r>
      <w:r>
        <w:rPr>
          <w:rFonts w:ascii="Arial" w:hAnsi="Arial"/>
          <w:b/>
        </w:rPr>
        <w:t>ROUTE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201943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 w:rsidR="00244220">
        <w:rPr>
          <w:rFonts w:ascii="Arial" w:hAnsi="Arial"/>
          <w:b/>
        </w:rPr>
        <w:tab/>
      </w:r>
      <w:r>
        <w:rPr>
          <w:rFonts w:ascii="Arial" w:hAnsi="Arial"/>
          <w:b/>
        </w:rPr>
        <w:t>ECOLE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5771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9EB6A6C" w14:textId="77777777" w:rsidR="00F02CCE" w:rsidRDefault="00EE22E9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</w:rPr>
        <w:t>Type d'activité : COMPETITION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74887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 w:rsidR="00244220">
        <w:rPr>
          <w:rFonts w:ascii="Arial" w:hAnsi="Arial"/>
          <w:b/>
        </w:rPr>
        <w:tab/>
      </w:r>
      <w:r>
        <w:rPr>
          <w:rFonts w:ascii="Arial" w:hAnsi="Arial"/>
          <w:b/>
        </w:rPr>
        <w:t>RANDONNEE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9047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75E5640" w14:textId="77777777" w:rsidR="00F02CCE" w:rsidRDefault="00EE22E9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</w:rPr>
        <w:t>Affiliation</w:t>
      </w:r>
      <w:r>
        <w:rPr>
          <w:rStyle w:val="Appelnotedebasdep"/>
          <w:rFonts w:ascii="Arial" w:hAnsi="Arial"/>
          <w:b/>
        </w:rPr>
        <w:footnoteReference w:id="2"/>
      </w:r>
      <w:r>
        <w:rPr>
          <w:rFonts w:ascii="Arial" w:hAnsi="Arial"/>
          <w:b/>
        </w:rPr>
        <w:t> : UFOLEP</w:t>
      </w:r>
      <w:r>
        <w:rPr>
          <w:rStyle w:val="Appelnotedebasdep"/>
          <w:rFonts w:ascii="Arial" w:hAnsi="Arial"/>
          <w:b/>
        </w:rPr>
        <w:footnoteReference w:id="3"/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6598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F31">
            <w:rPr>
              <w:rFonts w:ascii="MS Gothic" w:eastAsia="MS Gothic" w:hAnsi="MS Gothic" w:hint="eastAsia"/>
              <w:b/>
            </w:rPr>
            <w:t>☐</w:t>
          </w:r>
        </w:sdtContent>
      </w:sdt>
      <w:r w:rsidR="00244220">
        <w:rPr>
          <w:rFonts w:ascii="Arial" w:hAnsi="Arial"/>
          <w:b/>
        </w:rPr>
        <w:tab/>
      </w:r>
      <w:r w:rsidR="00244220">
        <w:rPr>
          <w:rFonts w:ascii="Arial" w:hAnsi="Arial"/>
          <w:b/>
        </w:rPr>
        <w:tab/>
      </w:r>
      <w:r>
        <w:rPr>
          <w:rFonts w:ascii="Arial" w:hAnsi="Arial"/>
          <w:b/>
        </w:rPr>
        <w:t>F.S.G.T.</w:t>
      </w:r>
      <w:r>
        <w:rPr>
          <w:rStyle w:val="Appelnotedebasdep"/>
          <w:rFonts w:ascii="Arial" w:hAnsi="Arial"/>
          <w:b/>
        </w:rPr>
        <w:footnoteReference w:id="4"/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81290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E0028DF" w14:textId="77777777" w:rsidR="00D12F1F" w:rsidRPr="00416461" w:rsidRDefault="00D12F1F">
      <w:pPr>
        <w:pStyle w:val="Textbody"/>
        <w:jc w:val="center"/>
        <w:rPr>
          <w:rFonts w:ascii="Arial" w:hAnsi="Arial"/>
          <w:b/>
          <w:sz w:val="10"/>
          <w:szCs w:val="10"/>
          <w:u w:val="single"/>
        </w:rPr>
      </w:pPr>
    </w:p>
    <w:p w14:paraId="672CEC05" w14:textId="77777777" w:rsidR="00F02CCE" w:rsidRDefault="00EE22E9">
      <w:pPr>
        <w:pStyle w:val="Text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Nom :</w:t>
      </w:r>
      <w:r w:rsidR="00133873">
        <w:rPr>
          <w:rFonts w:ascii="Arial" w:hAnsi="Arial"/>
          <w:sz w:val="22"/>
          <w:szCs w:val="22"/>
        </w:rPr>
        <w:t xml:space="preserve"> </w:t>
      </w:r>
      <w:r w:rsidR="00594634">
        <w:rPr>
          <w:rFonts w:ascii="Arial" w:hAnsi="Arial"/>
          <w:sz w:val="22"/>
          <w:szCs w:val="22"/>
        </w:rPr>
        <w:t>___</w:t>
      </w:r>
      <w:r w:rsidR="00850AFC">
        <w:rPr>
          <w:rFonts w:ascii="Arial" w:hAnsi="Arial"/>
          <w:sz w:val="22"/>
          <w:szCs w:val="22"/>
        </w:rPr>
        <w:t>____</w:t>
      </w:r>
      <w:r w:rsidR="00594634">
        <w:rPr>
          <w:rFonts w:ascii="Arial" w:hAnsi="Arial"/>
          <w:sz w:val="22"/>
          <w:szCs w:val="22"/>
        </w:rPr>
        <w:t>____________________________</w:t>
      </w:r>
      <w:r w:rsidR="00E32E8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Prénom :</w:t>
      </w:r>
      <w:r w:rsidR="00594634">
        <w:rPr>
          <w:rFonts w:ascii="Arial" w:hAnsi="Arial"/>
          <w:sz w:val="22"/>
          <w:szCs w:val="22"/>
        </w:rPr>
        <w:t xml:space="preserve"> _______________________________</w:t>
      </w:r>
    </w:p>
    <w:p w14:paraId="41676325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de naissance :</w:t>
      </w:r>
      <w:r w:rsidR="00256A28">
        <w:rPr>
          <w:rFonts w:ascii="Arial" w:hAnsi="Arial"/>
          <w:sz w:val="22"/>
          <w:szCs w:val="22"/>
        </w:rPr>
        <w:t>____________________</w:t>
      </w:r>
      <w:r>
        <w:rPr>
          <w:rFonts w:ascii="Arial" w:hAnsi="Arial"/>
          <w:sz w:val="22"/>
          <w:szCs w:val="22"/>
        </w:rPr>
        <w:t xml:space="preserve">Sexe : </w:t>
      </w:r>
      <w:r w:rsidR="00244220">
        <w:rPr>
          <w:rFonts w:ascii="Arial" w:hAnsi="Arial"/>
          <w:sz w:val="22"/>
          <w:szCs w:val="22"/>
        </w:rPr>
        <w:t xml:space="preserve">F </w:t>
      </w:r>
      <w:sdt>
        <w:sdtPr>
          <w:rPr>
            <w:rFonts w:ascii="Arial" w:hAnsi="Arial"/>
            <w:sz w:val="22"/>
            <w:szCs w:val="22"/>
          </w:rPr>
          <w:id w:val="12197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90F8F">
        <w:rPr>
          <w:rFonts w:ascii="Arial" w:hAnsi="Arial"/>
          <w:sz w:val="22"/>
          <w:szCs w:val="22"/>
        </w:rPr>
        <w:tab/>
      </w:r>
      <w:r w:rsidR="00244220">
        <w:rPr>
          <w:rFonts w:ascii="Arial" w:hAnsi="Arial"/>
          <w:sz w:val="22"/>
          <w:szCs w:val="22"/>
        </w:rPr>
        <w:tab/>
        <w:t xml:space="preserve">M </w:t>
      </w:r>
      <w:sdt>
        <w:sdtPr>
          <w:rPr>
            <w:rFonts w:ascii="Arial" w:hAnsi="Arial"/>
            <w:sz w:val="22"/>
            <w:szCs w:val="22"/>
          </w:rPr>
          <w:id w:val="32902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2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653486D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Lieu de naissance :</w:t>
      </w:r>
      <w:r w:rsidR="00E32E85">
        <w:rPr>
          <w:rFonts w:ascii="Arial" w:hAnsi="Arial"/>
          <w:sz w:val="22"/>
          <w:szCs w:val="22"/>
        </w:rPr>
        <w:t xml:space="preserve"> </w:t>
      </w:r>
      <w:r w:rsidR="00850AFC">
        <w:rPr>
          <w:rFonts w:ascii="Arial" w:hAnsi="Arial"/>
          <w:sz w:val="22"/>
          <w:szCs w:val="22"/>
        </w:rPr>
        <w:t>_____________________________________________________________________</w:t>
      </w:r>
    </w:p>
    <w:p w14:paraId="340E4A1A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du représentant légal signataire (si adhérent mineur) :</w:t>
      </w:r>
      <w:r w:rsidR="00E32E85">
        <w:rPr>
          <w:rFonts w:ascii="Arial" w:hAnsi="Arial"/>
          <w:sz w:val="22"/>
          <w:szCs w:val="22"/>
        </w:rPr>
        <w:t xml:space="preserve"> </w:t>
      </w:r>
      <w:r w:rsidR="00850AFC">
        <w:rPr>
          <w:rFonts w:ascii="Arial" w:hAnsi="Arial"/>
          <w:sz w:val="22"/>
          <w:szCs w:val="22"/>
        </w:rPr>
        <w:t>_____________________________________</w:t>
      </w:r>
    </w:p>
    <w:p w14:paraId="233D8C62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 :</w:t>
      </w:r>
      <w:r w:rsidR="00850AFC">
        <w:rPr>
          <w:rFonts w:ascii="Arial" w:hAnsi="Arial"/>
          <w:sz w:val="22"/>
          <w:szCs w:val="22"/>
        </w:rPr>
        <w:t xml:space="preserve"> _____________________________________________________________________________</w:t>
      </w:r>
    </w:p>
    <w:p w14:paraId="0B3F4347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Code postal : </w:t>
      </w:r>
      <w:r w:rsidR="00850AFC">
        <w:rPr>
          <w:rFonts w:ascii="Arial" w:hAnsi="Arial"/>
          <w:sz w:val="22"/>
          <w:szCs w:val="22"/>
        </w:rPr>
        <w:t xml:space="preserve">____________ </w:t>
      </w:r>
      <w:r>
        <w:rPr>
          <w:rFonts w:ascii="Arial" w:hAnsi="Arial"/>
          <w:sz w:val="22"/>
          <w:szCs w:val="22"/>
        </w:rPr>
        <w:t>Ville :</w:t>
      </w:r>
      <w:r w:rsidR="000D355F">
        <w:rPr>
          <w:rFonts w:ascii="Arial" w:hAnsi="Arial"/>
          <w:sz w:val="22"/>
          <w:szCs w:val="22"/>
        </w:rPr>
        <w:t xml:space="preserve"> </w:t>
      </w:r>
      <w:r w:rsidR="00850AFC">
        <w:rPr>
          <w:rFonts w:ascii="Arial" w:hAnsi="Arial"/>
          <w:sz w:val="22"/>
          <w:szCs w:val="22"/>
        </w:rPr>
        <w:t>_________________________________________________________</w:t>
      </w:r>
    </w:p>
    <w:p w14:paraId="1504ACB3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Webdings" w:eastAsia="Webdings" w:hAnsi="Webdings" w:cs="Webdings"/>
          <w:sz w:val="22"/>
          <w:szCs w:val="22"/>
        </w:rPr>
        <w:t></w:t>
      </w:r>
      <w:r>
        <w:rPr>
          <w:rFonts w:ascii="Arial" w:hAnsi="Arial"/>
          <w:sz w:val="22"/>
          <w:szCs w:val="22"/>
        </w:rPr>
        <w:t xml:space="preserve"> Domicile :</w:t>
      </w:r>
      <w:r w:rsidR="00850AFC">
        <w:rPr>
          <w:rFonts w:ascii="Arial" w:hAnsi="Arial"/>
          <w:sz w:val="22"/>
          <w:szCs w:val="22"/>
        </w:rPr>
        <w:t xml:space="preserve"> ___ ___ ___ ___ ___ </w:t>
      </w:r>
      <w:r w:rsidR="0041646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Portable :</w:t>
      </w:r>
      <w:r w:rsidR="00850AFC">
        <w:rPr>
          <w:rFonts w:ascii="Arial" w:hAnsi="Arial"/>
          <w:sz w:val="22"/>
          <w:szCs w:val="22"/>
        </w:rPr>
        <w:t xml:space="preserve"> ___ ___ ___ ___ ___</w:t>
      </w:r>
      <w:r w:rsidR="0041646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Autre :</w:t>
      </w:r>
      <w:r w:rsidR="00416461">
        <w:rPr>
          <w:rFonts w:ascii="Arial" w:hAnsi="Arial"/>
          <w:sz w:val="22"/>
          <w:szCs w:val="22"/>
        </w:rPr>
        <w:t xml:space="preserve"> </w:t>
      </w:r>
      <w:r w:rsidR="00850AFC">
        <w:rPr>
          <w:rFonts w:ascii="Arial" w:hAnsi="Arial"/>
          <w:sz w:val="22"/>
          <w:szCs w:val="22"/>
        </w:rPr>
        <w:t>___ ___ ___ ___ ___</w:t>
      </w:r>
    </w:p>
    <w:p w14:paraId="6F620174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@mail :</w:t>
      </w:r>
      <w:r w:rsidR="00416461">
        <w:rPr>
          <w:rFonts w:ascii="Arial" w:hAnsi="Arial"/>
          <w:sz w:val="22"/>
          <w:szCs w:val="22"/>
        </w:rPr>
        <w:t xml:space="preserve"> </w:t>
      </w:r>
      <w:r w:rsidR="00850AFC"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14:paraId="1DDEA259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N° permis de conduire :</w:t>
      </w:r>
      <w:r w:rsidR="00850AFC">
        <w:rPr>
          <w:rFonts w:ascii="Arial" w:hAnsi="Arial"/>
          <w:sz w:val="22"/>
          <w:szCs w:val="22"/>
        </w:rPr>
        <w:t xml:space="preserve"> ______</w:t>
      </w:r>
      <w:r w:rsidR="008F7F0D">
        <w:rPr>
          <w:rFonts w:ascii="Arial" w:hAnsi="Arial"/>
          <w:sz w:val="22"/>
          <w:szCs w:val="22"/>
        </w:rPr>
        <w:t>__</w:t>
      </w:r>
      <w:r w:rsidR="00850AFC">
        <w:rPr>
          <w:rFonts w:ascii="Arial" w:hAnsi="Arial"/>
          <w:sz w:val="22"/>
          <w:szCs w:val="22"/>
        </w:rPr>
        <w:t>______________________</w:t>
      </w:r>
      <w:r w:rsidR="00416461">
        <w:rPr>
          <w:rFonts w:ascii="Arial" w:hAnsi="Arial"/>
          <w:sz w:val="22"/>
          <w:szCs w:val="22"/>
        </w:rPr>
        <w:tab/>
      </w:r>
      <w:r w:rsidR="007D7280">
        <w:rPr>
          <w:rFonts w:ascii="Arial" w:hAnsi="Arial"/>
          <w:sz w:val="22"/>
          <w:szCs w:val="22"/>
        </w:rPr>
        <w:t>délivre</w:t>
      </w:r>
      <w:r>
        <w:rPr>
          <w:rFonts w:ascii="Arial" w:hAnsi="Arial"/>
          <w:sz w:val="22"/>
          <w:szCs w:val="22"/>
        </w:rPr>
        <w:t>́ le :</w:t>
      </w:r>
      <w:r w:rsidR="00416461">
        <w:rPr>
          <w:rFonts w:ascii="Arial" w:hAnsi="Arial"/>
          <w:sz w:val="22"/>
          <w:szCs w:val="22"/>
        </w:rPr>
        <w:t xml:space="preserve"> </w:t>
      </w:r>
      <w:r w:rsidR="00850AFC">
        <w:rPr>
          <w:rFonts w:ascii="Arial" w:hAnsi="Arial"/>
          <w:sz w:val="22"/>
          <w:szCs w:val="22"/>
        </w:rPr>
        <w:t>_</w:t>
      </w:r>
      <w:r w:rsidR="008F7F0D">
        <w:rPr>
          <w:rFonts w:ascii="Arial" w:hAnsi="Arial"/>
          <w:sz w:val="22"/>
          <w:szCs w:val="22"/>
        </w:rPr>
        <w:t>_</w:t>
      </w:r>
      <w:r w:rsidR="00850AFC">
        <w:rPr>
          <w:rFonts w:ascii="Arial" w:hAnsi="Arial"/>
          <w:sz w:val="22"/>
          <w:szCs w:val="22"/>
        </w:rPr>
        <w:t>__ / __</w:t>
      </w:r>
      <w:r w:rsidR="008F7F0D">
        <w:rPr>
          <w:rFonts w:ascii="Arial" w:hAnsi="Arial"/>
          <w:sz w:val="22"/>
          <w:szCs w:val="22"/>
        </w:rPr>
        <w:t>_</w:t>
      </w:r>
      <w:r w:rsidR="00850AFC">
        <w:rPr>
          <w:rFonts w:ascii="Arial" w:hAnsi="Arial"/>
          <w:sz w:val="22"/>
          <w:szCs w:val="22"/>
        </w:rPr>
        <w:t>_ / __</w:t>
      </w:r>
      <w:r w:rsidR="008F7F0D">
        <w:rPr>
          <w:rFonts w:ascii="Arial" w:hAnsi="Arial"/>
          <w:sz w:val="22"/>
          <w:szCs w:val="22"/>
        </w:rPr>
        <w:t>__</w:t>
      </w:r>
      <w:r w:rsidR="00850AFC">
        <w:rPr>
          <w:rFonts w:ascii="Arial" w:hAnsi="Arial"/>
          <w:sz w:val="22"/>
          <w:szCs w:val="22"/>
        </w:rPr>
        <w:t>____</w:t>
      </w:r>
    </w:p>
    <w:p w14:paraId="0106F6B2" w14:textId="77777777" w:rsidR="00D12F1F" w:rsidRPr="004E59CC" w:rsidRDefault="00EE22E9" w:rsidP="004E59CC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FA1A0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par :</w:t>
      </w:r>
      <w:r w:rsidR="00416461">
        <w:rPr>
          <w:rFonts w:ascii="Arial" w:hAnsi="Arial"/>
          <w:sz w:val="22"/>
          <w:szCs w:val="22"/>
        </w:rPr>
        <w:t xml:space="preserve"> </w:t>
      </w:r>
      <w:r w:rsidR="008F7F0D">
        <w:rPr>
          <w:rFonts w:ascii="Arial" w:hAnsi="Arial"/>
          <w:sz w:val="22"/>
          <w:szCs w:val="22"/>
        </w:rPr>
        <w:t>_____________________________________________________________________</w:t>
      </w:r>
    </w:p>
    <w:p w14:paraId="0332AD49" w14:textId="77777777" w:rsidR="00F02CCE" w:rsidRDefault="00EE22E9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  <w:t>Personne(s) à prévenir en cas d'urgence</w:t>
      </w:r>
    </w:p>
    <w:p w14:paraId="4A2E79D9" w14:textId="77777777" w:rsidR="00133873" w:rsidRPr="00254220" w:rsidRDefault="00EE22E9" w:rsidP="00AE4990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/ Prénom :</w:t>
      </w:r>
      <w:r w:rsidR="00AE4990">
        <w:rPr>
          <w:rFonts w:ascii="Arial" w:hAnsi="Arial"/>
          <w:sz w:val="22"/>
          <w:szCs w:val="22"/>
        </w:rPr>
        <w:t xml:space="preserve"> __________________________________________________</w:t>
      </w:r>
      <w:r w:rsidR="0041646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Tél. :</w:t>
      </w:r>
      <w:r w:rsidR="00AE4990">
        <w:rPr>
          <w:rFonts w:ascii="Arial" w:hAnsi="Arial"/>
          <w:sz w:val="22"/>
          <w:szCs w:val="22"/>
        </w:rPr>
        <w:t xml:space="preserve"> ___ ___ ___ ___ ___</w:t>
      </w:r>
    </w:p>
    <w:p w14:paraId="7405653D" w14:textId="77777777" w:rsidR="00D12F1F" w:rsidRPr="004E59CC" w:rsidRDefault="00AE4990" w:rsidP="004E59CC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/ Prénom : __________________________________________________</w:t>
      </w:r>
      <w:r>
        <w:rPr>
          <w:rFonts w:ascii="Arial" w:hAnsi="Arial"/>
          <w:sz w:val="22"/>
          <w:szCs w:val="22"/>
        </w:rPr>
        <w:tab/>
        <w:t>Tél. : ___ ___ ___ ___ ___</w:t>
      </w:r>
    </w:p>
    <w:p w14:paraId="0E09B9DE" w14:textId="77777777" w:rsidR="00F02CCE" w:rsidRDefault="00EE22E9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Publication d’image personnelle</w:t>
      </w:r>
      <w:r w:rsidR="00254220">
        <w:rPr>
          <w:rFonts w:ascii="Arial" w:hAnsi="Arial"/>
          <w:b/>
          <w:bCs/>
        </w:rPr>
        <w:t xml:space="preserve"> &amp; réseaux sociaux</w:t>
      </w:r>
    </w:p>
    <w:p w14:paraId="262C31EC" w14:textId="77777777" w:rsidR="004E59CC" w:rsidRDefault="00EE22E9" w:rsidP="00416461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J’autorise le Club à me prendre en photos et à me filmer à l’occasion des </w:t>
      </w:r>
      <w:r w:rsidR="00416461">
        <w:rPr>
          <w:rFonts w:ascii="Arial" w:hAnsi="Arial"/>
          <w:sz w:val="22"/>
          <w:szCs w:val="22"/>
        </w:rPr>
        <w:t>activités</w:t>
      </w:r>
      <w:r>
        <w:rPr>
          <w:rFonts w:ascii="Arial" w:hAnsi="Arial"/>
          <w:sz w:val="22"/>
          <w:szCs w:val="22"/>
        </w:rPr>
        <w:t xml:space="preserve"> sportives ou associatives auxquels je participe et autorise leur publication sur tous les supports de communication et les </w:t>
      </w:r>
      <w:r w:rsidR="007D7280">
        <w:rPr>
          <w:rFonts w:ascii="Arial" w:hAnsi="Arial"/>
          <w:sz w:val="22"/>
          <w:szCs w:val="22"/>
        </w:rPr>
        <w:t>réseaux</w:t>
      </w:r>
      <w:r>
        <w:rPr>
          <w:rFonts w:ascii="Arial" w:hAnsi="Arial"/>
          <w:sz w:val="22"/>
          <w:szCs w:val="22"/>
        </w:rPr>
        <w:t xml:space="preserve"> sociaux du Club et de ses sections </w:t>
      </w:r>
      <w:sdt>
        <w:sdtPr>
          <w:rPr>
            <w:rFonts w:ascii="Arial" w:hAnsi="Arial"/>
            <w:sz w:val="22"/>
            <w:szCs w:val="22"/>
          </w:rPr>
          <w:id w:val="-109547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OUI</w:t>
      </w:r>
      <w:r w:rsidR="0041646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0472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NON</w:t>
      </w:r>
    </w:p>
    <w:p w14:paraId="2D85BD6C" w14:textId="21148C5B" w:rsidR="00F70364" w:rsidRPr="00A67401" w:rsidRDefault="00F70364" w:rsidP="00F70364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A67401">
        <w:rPr>
          <w:rFonts w:ascii="Arial" w:hAnsi="Arial"/>
          <w:sz w:val="22"/>
          <w:szCs w:val="22"/>
        </w:rPr>
        <w:t xml:space="preserve">Souhaitez-vous intégrer les Groupes WhatsApp de la section USMC Cyclisme suivants :    </w:t>
      </w:r>
    </w:p>
    <w:p w14:paraId="47C5DE68" w14:textId="1ADCEAB6" w:rsidR="00F70364" w:rsidRPr="00A67401" w:rsidRDefault="00F70364" w:rsidP="00F70364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A67401">
        <w:rPr>
          <w:rFonts w:ascii="Arial" w:hAnsi="Arial"/>
          <w:sz w:val="22"/>
          <w:szCs w:val="22"/>
        </w:rPr>
        <w:t>Si oui :</w:t>
      </w:r>
      <w:r w:rsidRPr="00A67401">
        <w:rPr>
          <w:rFonts w:ascii="Arial" w:hAnsi="Arial"/>
          <w:sz w:val="22"/>
          <w:szCs w:val="22"/>
        </w:rPr>
        <w:tab/>
      </w:r>
      <w:r w:rsidRPr="00A67401">
        <w:rPr>
          <w:rFonts w:ascii="Arial" w:hAnsi="Arial"/>
          <w:sz w:val="22"/>
          <w:szCs w:val="22"/>
        </w:rPr>
        <w:tab/>
        <w:t xml:space="preserve">Groupe ROUTE </w:t>
      </w:r>
      <w:sdt>
        <w:sdtPr>
          <w:rPr>
            <w:rFonts w:ascii="Arial" w:hAnsi="Arial"/>
            <w:sz w:val="22"/>
            <w:szCs w:val="22"/>
          </w:rPr>
          <w:id w:val="133703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67401">
        <w:rPr>
          <w:rFonts w:ascii="Arial" w:hAnsi="Arial"/>
          <w:sz w:val="22"/>
          <w:szCs w:val="22"/>
        </w:rPr>
        <w:tab/>
        <w:t xml:space="preserve">Groupe VTT </w:t>
      </w:r>
      <w:sdt>
        <w:sdtPr>
          <w:rPr>
            <w:rFonts w:ascii="Arial" w:hAnsi="Arial"/>
            <w:sz w:val="22"/>
            <w:szCs w:val="22"/>
          </w:rPr>
          <w:id w:val="5336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67401">
        <w:rPr>
          <w:rFonts w:ascii="Arial" w:hAnsi="Arial"/>
          <w:sz w:val="22"/>
          <w:szCs w:val="22"/>
        </w:rPr>
        <w:t xml:space="preserve">       Groupe Ecole de Vélo </w:t>
      </w:r>
      <w:sdt>
        <w:sdtPr>
          <w:rPr>
            <w:rFonts w:ascii="Arial" w:hAnsi="Arial"/>
            <w:sz w:val="22"/>
            <w:szCs w:val="22"/>
          </w:rPr>
          <w:id w:val="-4035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883EE06" w14:textId="688BB81F" w:rsidR="00C4549A" w:rsidRPr="00A67401" w:rsidRDefault="00F70364" w:rsidP="004E59C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A67401">
        <w:rPr>
          <w:rFonts w:ascii="Arial" w:hAnsi="Arial"/>
          <w:sz w:val="22"/>
          <w:szCs w:val="22"/>
        </w:rPr>
        <w:t xml:space="preserve">Vous souhaitez </w:t>
      </w:r>
      <w:r w:rsidR="004E59CC" w:rsidRPr="00A67401">
        <w:rPr>
          <w:rFonts w:ascii="Arial" w:hAnsi="Arial"/>
          <w:sz w:val="22"/>
          <w:szCs w:val="22"/>
        </w:rPr>
        <w:t>utilise</w:t>
      </w:r>
      <w:r w:rsidRPr="00A67401">
        <w:rPr>
          <w:rFonts w:ascii="Arial" w:hAnsi="Arial"/>
          <w:sz w:val="22"/>
          <w:szCs w:val="22"/>
        </w:rPr>
        <w:t>r</w:t>
      </w:r>
      <w:r w:rsidR="004E59CC" w:rsidRPr="00A67401">
        <w:rPr>
          <w:rFonts w:ascii="Arial" w:hAnsi="Arial"/>
          <w:sz w:val="22"/>
          <w:szCs w:val="22"/>
        </w:rPr>
        <w:t xml:space="preserve"> Facebook</w:t>
      </w:r>
      <w:r w:rsidRPr="00A67401">
        <w:rPr>
          <w:rFonts w:ascii="Arial" w:hAnsi="Arial"/>
          <w:sz w:val="22"/>
          <w:szCs w:val="22"/>
        </w:rPr>
        <w:t xml:space="preserve"> en lien avec la section</w:t>
      </w:r>
      <w:r w:rsidRPr="00A67401">
        <w:rPr>
          <w:rFonts w:ascii="Arial" w:hAnsi="Arial"/>
          <w:sz w:val="22"/>
          <w:szCs w:val="22"/>
        </w:rPr>
        <w:tab/>
      </w:r>
      <w:r w:rsidRPr="00A67401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16960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CC"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59CC" w:rsidRPr="00A67401">
        <w:rPr>
          <w:rFonts w:ascii="Arial" w:hAnsi="Arial"/>
          <w:sz w:val="22"/>
          <w:szCs w:val="22"/>
        </w:rPr>
        <w:t xml:space="preserve"> OUI</w:t>
      </w:r>
      <w:r w:rsidR="004E59CC" w:rsidRPr="00A67401">
        <w:rPr>
          <w:rFonts w:ascii="Arial" w:hAnsi="Arial"/>
          <w:sz w:val="22"/>
          <w:szCs w:val="22"/>
        </w:rPr>
        <w:tab/>
        <w:t xml:space="preserve"> </w:t>
      </w:r>
      <w:sdt>
        <w:sdtPr>
          <w:rPr>
            <w:rFonts w:ascii="Arial" w:hAnsi="Arial"/>
            <w:sz w:val="22"/>
            <w:szCs w:val="22"/>
          </w:rPr>
          <w:id w:val="-3512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CC"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49A" w:rsidRPr="00A67401">
        <w:rPr>
          <w:rFonts w:ascii="Arial" w:hAnsi="Arial"/>
          <w:sz w:val="22"/>
          <w:szCs w:val="22"/>
        </w:rPr>
        <w:t xml:space="preserve"> NON</w:t>
      </w:r>
    </w:p>
    <w:p w14:paraId="484F1400" w14:textId="77777777" w:rsidR="004E59CC" w:rsidRPr="00A67401" w:rsidRDefault="004E59CC" w:rsidP="004E59C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A67401">
        <w:rPr>
          <w:rFonts w:ascii="Arial" w:hAnsi="Arial"/>
          <w:sz w:val="22"/>
          <w:szCs w:val="22"/>
        </w:rPr>
        <w:t>Afin d’être identifié</w:t>
      </w:r>
      <w:r w:rsidR="007A78B1" w:rsidRPr="00A67401">
        <w:rPr>
          <w:rFonts w:ascii="Arial" w:hAnsi="Arial"/>
          <w:sz w:val="22"/>
          <w:szCs w:val="22"/>
        </w:rPr>
        <w:t xml:space="preserve"> en cas d’événement</w:t>
      </w:r>
      <w:r w:rsidRPr="00A67401">
        <w:rPr>
          <w:rFonts w:ascii="Arial" w:hAnsi="Arial"/>
          <w:sz w:val="22"/>
          <w:szCs w:val="22"/>
        </w:rPr>
        <w:t xml:space="preserve">, mon pseudo est : </w:t>
      </w:r>
    </w:p>
    <w:p w14:paraId="22373608" w14:textId="77777777" w:rsidR="00F70364" w:rsidRPr="00A67401" w:rsidRDefault="00F70364" w:rsidP="00F70364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A67401">
        <w:rPr>
          <w:rFonts w:ascii="Arial" w:hAnsi="Arial"/>
          <w:sz w:val="22"/>
          <w:szCs w:val="22"/>
        </w:rPr>
        <w:t xml:space="preserve">Vous souhaitez utiliser Instagram en lien avec la section </w:t>
      </w:r>
      <w:r w:rsidRPr="00A67401">
        <w:rPr>
          <w:rFonts w:ascii="Arial" w:hAnsi="Arial"/>
          <w:sz w:val="22"/>
          <w:szCs w:val="22"/>
        </w:rPr>
        <w:tab/>
      </w:r>
      <w:r w:rsidRPr="00A67401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34763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CC"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59CC" w:rsidRPr="00A67401">
        <w:rPr>
          <w:rFonts w:ascii="Arial" w:hAnsi="Arial"/>
          <w:sz w:val="22"/>
          <w:szCs w:val="22"/>
        </w:rPr>
        <w:t xml:space="preserve"> OUI</w:t>
      </w:r>
      <w:r w:rsidR="004E59CC" w:rsidRPr="00A67401">
        <w:rPr>
          <w:rFonts w:ascii="Arial" w:hAnsi="Arial"/>
          <w:sz w:val="22"/>
          <w:szCs w:val="22"/>
        </w:rPr>
        <w:tab/>
        <w:t xml:space="preserve"> </w:t>
      </w:r>
      <w:sdt>
        <w:sdtPr>
          <w:rPr>
            <w:rFonts w:ascii="Arial" w:hAnsi="Arial"/>
            <w:sz w:val="22"/>
            <w:szCs w:val="22"/>
          </w:rPr>
          <w:id w:val="-79020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CC" w:rsidRPr="00A674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49A" w:rsidRPr="00A67401">
        <w:rPr>
          <w:rFonts w:ascii="Arial" w:hAnsi="Arial"/>
          <w:sz w:val="22"/>
          <w:szCs w:val="22"/>
        </w:rPr>
        <w:t xml:space="preserve"> NON</w:t>
      </w:r>
    </w:p>
    <w:p w14:paraId="6CC2DD70" w14:textId="0FB15C86" w:rsidR="007A78B1" w:rsidRPr="00F70364" w:rsidRDefault="004E59CC" w:rsidP="00F70364">
      <w:pPr>
        <w:pStyle w:val="Textbody"/>
        <w:spacing w:after="0"/>
        <w:jc w:val="both"/>
        <w:rPr>
          <w:rFonts w:ascii="Arial" w:hAnsi="Arial"/>
          <w:color w:val="00B0F0"/>
          <w:sz w:val="22"/>
          <w:szCs w:val="22"/>
        </w:rPr>
      </w:pPr>
      <w:r w:rsidRPr="00F70364">
        <w:rPr>
          <w:rFonts w:ascii="Arial" w:hAnsi="Arial"/>
          <w:color w:val="00B0F0"/>
          <w:sz w:val="22"/>
          <w:szCs w:val="22"/>
        </w:rPr>
        <w:t>Afin d’être identifié</w:t>
      </w:r>
      <w:r w:rsidR="007A78B1" w:rsidRPr="00F70364">
        <w:rPr>
          <w:rFonts w:ascii="Arial" w:hAnsi="Arial"/>
          <w:color w:val="00B0F0"/>
          <w:sz w:val="22"/>
          <w:szCs w:val="22"/>
        </w:rPr>
        <w:t xml:space="preserve"> en cas d’événement</w:t>
      </w:r>
      <w:r w:rsidRPr="00F70364">
        <w:rPr>
          <w:rFonts w:ascii="Arial" w:hAnsi="Arial"/>
          <w:color w:val="00B0F0"/>
          <w:sz w:val="22"/>
          <w:szCs w:val="22"/>
        </w:rPr>
        <w:t xml:space="preserve">, mon pseudo est : </w:t>
      </w:r>
    </w:p>
    <w:p w14:paraId="019D7A69" w14:textId="77777777" w:rsidR="00C4549A" w:rsidRDefault="00C4549A" w:rsidP="00416461">
      <w:pPr>
        <w:pStyle w:val="Textbody"/>
        <w:jc w:val="both"/>
        <w:rPr>
          <w:rFonts w:ascii="Arial" w:hAnsi="Arial"/>
          <w:b/>
          <w:bCs/>
        </w:rPr>
      </w:pPr>
    </w:p>
    <w:p w14:paraId="116DBBDB" w14:textId="77777777" w:rsidR="004E59CC" w:rsidRDefault="004E59CC" w:rsidP="00416461">
      <w:pPr>
        <w:pStyle w:val="Textbody"/>
        <w:jc w:val="both"/>
        <w:rPr>
          <w:rFonts w:ascii="Arial" w:hAnsi="Arial"/>
          <w:b/>
          <w:bCs/>
        </w:rPr>
      </w:pPr>
      <w:r w:rsidRPr="004E59CC">
        <w:rPr>
          <w:rFonts w:ascii="Arial" w:hAnsi="Arial"/>
          <w:b/>
          <w:bCs/>
        </w:rPr>
        <w:t>Partenariat</w:t>
      </w:r>
    </w:p>
    <w:p w14:paraId="39CC6C65" w14:textId="77777777" w:rsidR="00254220" w:rsidRDefault="007A78B1" w:rsidP="00416461">
      <w:pPr>
        <w:pStyle w:val="Textbody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Le club dispose d’une convention de partenariat avec 3 magasins </w:t>
      </w:r>
      <w:r w:rsidR="00254220">
        <w:rPr>
          <w:rFonts w:ascii="Arial" w:hAnsi="Arial"/>
          <w:bCs/>
          <w:sz w:val="22"/>
        </w:rPr>
        <w:t>de vélocistes. Ce partenariat permet d’obtenir des remises à savoir :</w:t>
      </w:r>
    </w:p>
    <w:p w14:paraId="726727A2" w14:textId="77777777" w:rsidR="00254220" w:rsidRPr="006F6F8D" w:rsidRDefault="00254220" w:rsidP="00416461">
      <w:pPr>
        <w:pStyle w:val="Textbody"/>
        <w:jc w:val="both"/>
        <w:rPr>
          <w:rFonts w:ascii="Arial" w:hAnsi="Arial"/>
          <w:bCs/>
          <w:sz w:val="22"/>
          <w:u w:val="single"/>
        </w:rPr>
      </w:pPr>
      <w:proofErr w:type="spellStart"/>
      <w:r w:rsidRPr="006F6F8D">
        <w:rPr>
          <w:rFonts w:ascii="Arial" w:hAnsi="Arial"/>
          <w:bCs/>
          <w:sz w:val="22"/>
          <w:u w:val="single"/>
        </w:rPr>
        <w:t>Bouticycle</w:t>
      </w:r>
      <w:proofErr w:type="spellEnd"/>
      <w:r w:rsidRPr="006F6F8D">
        <w:rPr>
          <w:rFonts w:ascii="Arial" w:hAnsi="Arial"/>
          <w:bCs/>
          <w:sz w:val="22"/>
          <w:u w:val="single"/>
        </w:rPr>
        <w:t xml:space="preserve"> CHAMBOURCY</w:t>
      </w:r>
    </w:p>
    <w:p w14:paraId="7A685833" w14:textId="495520CC" w:rsidR="00254220" w:rsidRDefault="00254220" w:rsidP="00254220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Réduction de 10% sur l’ensemble de ses </w:t>
      </w:r>
      <w:r w:rsidRPr="00A67401">
        <w:rPr>
          <w:rFonts w:ascii="Arial" w:hAnsi="Arial"/>
          <w:bCs/>
          <w:sz w:val="22"/>
        </w:rPr>
        <w:t>achats (hors promo</w:t>
      </w:r>
      <w:r w:rsidR="00F70364" w:rsidRPr="00A67401">
        <w:rPr>
          <w:rFonts w:ascii="Arial" w:hAnsi="Arial"/>
          <w:bCs/>
          <w:sz w:val="22"/>
        </w:rPr>
        <w:t xml:space="preserve"> </w:t>
      </w:r>
      <w:r w:rsidR="006F6F8D" w:rsidRPr="00A67401">
        <w:rPr>
          <w:rFonts w:ascii="Arial" w:hAnsi="Arial"/>
          <w:bCs/>
          <w:sz w:val="22"/>
        </w:rPr>
        <w:t>et main d’</w:t>
      </w:r>
      <w:r w:rsidR="00EE50F9" w:rsidRPr="00A67401">
        <w:rPr>
          <w:rFonts w:ascii="Arial" w:hAnsi="Arial"/>
          <w:bCs/>
          <w:sz w:val="22"/>
        </w:rPr>
        <w:t>œuvre</w:t>
      </w:r>
      <w:r w:rsidR="00F70364" w:rsidRPr="00A67401">
        <w:rPr>
          <w:rFonts w:ascii="Arial" w:hAnsi="Arial"/>
          <w:bCs/>
          <w:sz w:val="22"/>
        </w:rPr>
        <w:t>)</w:t>
      </w:r>
      <w:r w:rsidR="00EE50F9" w:rsidRPr="00A67401">
        <w:rPr>
          <w:rFonts w:ascii="Arial" w:hAnsi="Arial"/>
          <w:bCs/>
          <w:sz w:val="22"/>
        </w:rPr>
        <w:t> ;</w:t>
      </w:r>
    </w:p>
    <w:p w14:paraId="100CA187" w14:textId="77777777" w:rsidR="00254220" w:rsidRDefault="00254220" w:rsidP="00254220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Produit électrique </w:t>
      </w:r>
      <w:r w:rsidR="006F6F8D">
        <w:rPr>
          <w:rFonts w:ascii="Arial" w:hAnsi="Arial"/>
          <w:bCs/>
          <w:sz w:val="22"/>
        </w:rPr>
        <w:t>7%</w:t>
      </w:r>
      <w:r w:rsidR="00EE50F9">
        <w:rPr>
          <w:rFonts w:ascii="Arial" w:hAnsi="Arial"/>
          <w:bCs/>
          <w:sz w:val="22"/>
        </w:rPr>
        <w:t>.</w:t>
      </w:r>
    </w:p>
    <w:p w14:paraId="4F9D7B67" w14:textId="77777777" w:rsidR="006F6F8D" w:rsidRPr="006F6F8D" w:rsidRDefault="006F6F8D" w:rsidP="00416461">
      <w:pPr>
        <w:pStyle w:val="Textbody"/>
        <w:jc w:val="both"/>
        <w:rPr>
          <w:rFonts w:ascii="Arial" w:hAnsi="Arial"/>
          <w:bCs/>
          <w:sz w:val="22"/>
          <w:u w:val="single"/>
        </w:rPr>
      </w:pPr>
      <w:r w:rsidRPr="006F6F8D">
        <w:rPr>
          <w:rFonts w:ascii="Arial" w:hAnsi="Arial"/>
          <w:bCs/>
          <w:sz w:val="22"/>
          <w:u w:val="single"/>
        </w:rPr>
        <w:t xml:space="preserve">Culture vélo Saint Cyr L’école </w:t>
      </w:r>
    </w:p>
    <w:p w14:paraId="67940392" w14:textId="77777777" w:rsidR="006F6F8D" w:rsidRDefault="006F6F8D" w:rsidP="006F6F8D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Réduction de 10% (hors promo) y compris l’</w:t>
      </w:r>
      <w:r w:rsidR="00EE50F9">
        <w:rPr>
          <w:rFonts w:ascii="Arial" w:hAnsi="Arial"/>
          <w:bCs/>
          <w:sz w:val="22"/>
        </w:rPr>
        <w:t>atelier ;</w:t>
      </w:r>
    </w:p>
    <w:p w14:paraId="3459DA1F" w14:textId="470844DE" w:rsidR="006F6F8D" w:rsidRDefault="006F6F8D" w:rsidP="006F6F8D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Avantage Club de 2%</w:t>
      </w:r>
      <w:r w:rsidR="0055384F">
        <w:rPr>
          <w:rFonts w:ascii="Arial" w:hAnsi="Arial"/>
          <w:bCs/>
          <w:sz w:val="22"/>
        </w:rPr>
        <w:t xml:space="preserve"> du chiffre d’affaire</w:t>
      </w:r>
      <w:r w:rsidR="00EE50F9">
        <w:rPr>
          <w:rFonts w:ascii="Arial" w:hAnsi="Arial"/>
          <w:bCs/>
          <w:sz w:val="22"/>
        </w:rPr>
        <w:t>.</w:t>
      </w:r>
    </w:p>
    <w:p w14:paraId="7611A82E" w14:textId="77777777" w:rsidR="006F6F8D" w:rsidRPr="006F6F8D" w:rsidRDefault="006F6F8D" w:rsidP="006F6F8D">
      <w:pPr>
        <w:pStyle w:val="Textbody"/>
        <w:jc w:val="both"/>
        <w:rPr>
          <w:rFonts w:ascii="Arial" w:hAnsi="Arial"/>
          <w:bCs/>
          <w:sz w:val="22"/>
          <w:u w:val="single"/>
        </w:rPr>
      </w:pPr>
      <w:r w:rsidRPr="006F6F8D">
        <w:rPr>
          <w:rFonts w:ascii="Arial" w:hAnsi="Arial"/>
          <w:bCs/>
          <w:sz w:val="22"/>
          <w:u w:val="single"/>
        </w:rPr>
        <w:t xml:space="preserve">Tous les magasins </w:t>
      </w:r>
      <w:proofErr w:type="spellStart"/>
      <w:r w:rsidRPr="006F6F8D">
        <w:rPr>
          <w:rFonts w:ascii="Arial" w:hAnsi="Arial"/>
          <w:bCs/>
          <w:sz w:val="22"/>
          <w:u w:val="single"/>
        </w:rPr>
        <w:t>Alltricks</w:t>
      </w:r>
      <w:proofErr w:type="spellEnd"/>
      <w:r w:rsidRPr="006F6F8D">
        <w:rPr>
          <w:rFonts w:ascii="Arial" w:hAnsi="Arial"/>
          <w:bCs/>
          <w:sz w:val="22"/>
          <w:u w:val="single"/>
        </w:rPr>
        <w:t xml:space="preserve"> et site web</w:t>
      </w:r>
    </w:p>
    <w:p w14:paraId="1E6DF382" w14:textId="77777777" w:rsidR="006F6F8D" w:rsidRDefault="006F6F8D" w:rsidP="006F6F8D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Réduction de 5% sur l’ensemble du site et en magasin dès 1€ y compris l’atelier</w:t>
      </w:r>
      <w:r w:rsidR="00EE50F9">
        <w:rPr>
          <w:rFonts w:ascii="Arial" w:hAnsi="Arial"/>
          <w:bCs/>
          <w:sz w:val="22"/>
        </w:rPr>
        <w:t> ;</w:t>
      </w:r>
    </w:p>
    <w:p w14:paraId="7B23935F" w14:textId="77777777" w:rsidR="006F6F8D" w:rsidRPr="006F6F8D" w:rsidRDefault="006F6F8D" w:rsidP="006F6F8D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Remise 10% (non cumulable) sur les marques de textiles </w:t>
      </w:r>
      <w:r w:rsidRPr="006F6F8D">
        <w:rPr>
          <w:rFonts w:ascii="Arial" w:hAnsi="Arial"/>
          <w:b/>
          <w:bCs/>
          <w:sz w:val="22"/>
        </w:rPr>
        <w:t>LE BRAM</w:t>
      </w:r>
      <w:r>
        <w:rPr>
          <w:rFonts w:ascii="Arial" w:hAnsi="Arial"/>
          <w:bCs/>
          <w:sz w:val="22"/>
        </w:rPr>
        <w:t xml:space="preserve"> d’outillages et équipements </w:t>
      </w:r>
      <w:r w:rsidRPr="006F6F8D">
        <w:rPr>
          <w:rFonts w:ascii="Arial" w:hAnsi="Arial"/>
          <w:b/>
          <w:bCs/>
          <w:sz w:val="22"/>
        </w:rPr>
        <w:t>NEATT</w:t>
      </w:r>
      <w:r>
        <w:rPr>
          <w:rFonts w:ascii="Arial" w:hAnsi="Arial"/>
          <w:bCs/>
          <w:sz w:val="22"/>
        </w:rPr>
        <w:t xml:space="preserve">, de draisiennes et vélos </w:t>
      </w:r>
      <w:r w:rsidRPr="006F6F8D">
        <w:rPr>
          <w:rFonts w:ascii="Arial" w:hAnsi="Arial"/>
          <w:b/>
          <w:bCs/>
          <w:sz w:val="22"/>
        </w:rPr>
        <w:t xml:space="preserve">SCAMP </w:t>
      </w:r>
      <w:r>
        <w:rPr>
          <w:rFonts w:ascii="Arial" w:hAnsi="Arial"/>
          <w:bCs/>
          <w:sz w:val="22"/>
        </w:rPr>
        <w:t xml:space="preserve">et de vélos </w:t>
      </w:r>
      <w:r w:rsidRPr="006F6F8D">
        <w:rPr>
          <w:rFonts w:ascii="Arial" w:hAnsi="Arial"/>
          <w:b/>
          <w:bCs/>
          <w:sz w:val="22"/>
        </w:rPr>
        <w:t>BYCKLET</w:t>
      </w:r>
      <w:r w:rsidR="00EE50F9">
        <w:rPr>
          <w:rFonts w:ascii="Arial" w:hAnsi="Arial"/>
          <w:b/>
          <w:bCs/>
          <w:sz w:val="22"/>
        </w:rPr>
        <w:t> ;</w:t>
      </w:r>
    </w:p>
    <w:p w14:paraId="1ED998DA" w14:textId="77777777" w:rsidR="006F6F8D" w:rsidRDefault="006F6F8D" w:rsidP="006F6F8D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 w:rsidRPr="006F6F8D">
        <w:rPr>
          <w:rFonts w:ascii="Arial" w:hAnsi="Arial"/>
          <w:bCs/>
          <w:sz w:val="22"/>
        </w:rPr>
        <w:t>Remise</w:t>
      </w:r>
      <w:r>
        <w:rPr>
          <w:rFonts w:ascii="Arial" w:hAnsi="Arial"/>
          <w:bCs/>
          <w:sz w:val="22"/>
        </w:rPr>
        <w:t xml:space="preserve"> de 15% (non cumulable) sur le rayon running (exclus sous-vêtement femmes)</w:t>
      </w:r>
      <w:r w:rsidR="00EE50F9">
        <w:rPr>
          <w:rFonts w:ascii="Arial" w:hAnsi="Arial"/>
          <w:bCs/>
          <w:sz w:val="22"/>
        </w:rPr>
        <w:t> ;</w:t>
      </w:r>
    </w:p>
    <w:p w14:paraId="1CC9A80F" w14:textId="77777777" w:rsidR="006F6F8D" w:rsidRDefault="006F6F8D" w:rsidP="006F6F8D">
      <w:pPr>
        <w:pStyle w:val="Textbody"/>
        <w:numPr>
          <w:ilvl w:val="0"/>
          <w:numId w:val="10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Etude de remise spéciale (sur devis) prix public conseillé de vélo complet</w:t>
      </w:r>
      <w:r w:rsidR="00EE50F9">
        <w:rPr>
          <w:rFonts w:ascii="Arial" w:hAnsi="Arial"/>
          <w:bCs/>
          <w:sz w:val="22"/>
        </w:rPr>
        <w:t> ;</w:t>
      </w:r>
    </w:p>
    <w:p w14:paraId="7F40F826" w14:textId="77777777" w:rsidR="00EE50F9" w:rsidRDefault="006F6F8D" w:rsidP="00EE50F9">
      <w:pPr>
        <w:pStyle w:val="Textbody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Avantage club de 1 à 3% du chiffre d’affaires </w:t>
      </w:r>
      <w:r w:rsidR="00EE50F9">
        <w:rPr>
          <w:rFonts w:ascii="Arial" w:hAnsi="Arial"/>
          <w:bCs/>
          <w:sz w:val="22"/>
        </w:rPr>
        <w:t>dès 3000€ du CA facturé par an.</w:t>
      </w:r>
    </w:p>
    <w:p w14:paraId="7A7CCC8D" w14:textId="77777777" w:rsidR="00EE50F9" w:rsidRPr="00EE50F9" w:rsidRDefault="00EE50F9" w:rsidP="00C4549A">
      <w:pPr>
        <w:pStyle w:val="Textbody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Cas particulier pour </w:t>
      </w:r>
      <w:proofErr w:type="spellStart"/>
      <w:r>
        <w:rPr>
          <w:rFonts w:ascii="Arial" w:hAnsi="Arial"/>
          <w:bCs/>
          <w:sz w:val="22"/>
        </w:rPr>
        <w:t>Alltricks</w:t>
      </w:r>
      <w:proofErr w:type="spellEnd"/>
      <w:r>
        <w:rPr>
          <w:rFonts w:ascii="Arial" w:hAnsi="Arial"/>
          <w:bCs/>
          <w:sz w:val="22"/>
        </w:rPr>
        <w:t>, nous disposons d’un compte club et nous avons juste besoin de l’adresse mail si vous disposez déjà d’un compte en magasin pour permettre l’affiliation.</w:t>
      </w:r>
    </w:p>
    <w:p w14:paraId="09CD92AD" w14:textId="61D7FBB0" w:rsidR="004E59CC" w:rsidRDefault="004E59CC" w:rsidP="00416461">
      <w:pPr>
        <w:pStyle w:val="Textbody"/>
        <w:jc w:val="both"/>
        <w:rPr>
          <w:rFonts w:ascii="Arial" w:hAnsi="Arial"/>
          <w:b/>
          <w:bCs/>
        </w:rPr>
      </w:pPr>
    </w:p>
    <w:p w14:paraId="2E80AE4C" w14:textId="77777777" w:rsidR="00EE50F9" w:rsidRDefault="000770DD" w:rsidP="00416461">
      <w:pPr>
        <w:pStyle w:val="Textbody"/>
        <w:jc w:val="both"/>
        <w:rPr>
          <w:rFonts w:ascii="Arial" w:hAnsi="Arial"/>
          <w:bCs/>
          <w:sz w:val="22"/>
        </w:rPr>
      </w:pPr>
      <w:sdt>
        <w:sdtPr>
          <w:rPr>
            <w:rFonts w:ascii="Arial" w:hAnsi="Arial"/>
            <w:sz w:val="22"/>
            <w:szCs w:val="22"/>
          </w:rPr>
          <w:id w:val="3545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0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50F9">
        <w:rPr>
          <w:rFonts w:ascii="Arial" w:hAnsi="Arial"/>
          <w:bCs/>
          <w:sz w:val="22"/>
        </w:rPr>
        <w:t xml:space="preserve"> Je suis intéressé par les 3 offres et j’autorise le club à transmettre nom, prénom, téléphone et adresse mail.</w:t>
      </w:r>
    </w:p>
    <w:p w14:paraId="19AB5CF9" w14:textId="77777777" w:rsidR="00EE50F9" w:rsidRDefault="000770DD" w:rsidP="00EE50F9">
      <w:pPr>
        <w:pStyle w:val="Textbody"/>
        <w:jc w:val="both"/>
        <w:rPr>
          <w:rFonts w:ascii="Arial" w:hAnsi="Arial"/>
          <w:bCs/>
          <w:sz w:val="22"/>
        </w:rPr>
      </w:pPr>
      <w:sdt>
        <w:sdtPr>
          <w:rPr>
            <w:rFonts w:ascii="Arial" w:hAnsi="Arial"/>
            <w:sz w:val="22"/>
            <w:szCs w:val="22"/>
          </w:rPr>
          <w:id w:val="5447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0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50F9">
        <w:rPr>
          <w:rFonts w:ascii="Arial" w:hAnsi="Arial"/>
          <w:sz w:val="22"/>
          <w:szCs w:val="22"/>
        </w:rPr>
        <w:t xml:space="preserve"> Je suis intéressé par l’offre </w:t>
      </w:r>
      <w:proofErr w:type="spellStart"/>
      <w:r w:rsidR="00EE50F9">
        <w:rPr>
          <w:rFonts w:ascii="Arial" w:hAnsi="Arial"/>
          <w:sz w:val="22"/>
          <w:szCs w:val="22"/>
        </w:rPr>
        <w:t>Bouticycle</w:t>
      </w:r>
      <w:proofErr w:type="spellEnd"/>
      <w:r w:rsidR="00EE50F9">
        <w:rPr>
          <w:rFonts w:ascii="Arial" w:hAnsi="Arial"/>
          <w:sz w:val="22"/>
          <w:szCs w:val="22"/>
        </w:rPr>
        <w:t xml:space="preserve"> </w:t>
      </w:r>
      <w:r w:rsidR="00EE50F9">
        <w:rPr>
          <w:rFonts w:ascii="Arial" w:hAnsi="Arial"/>
          <w:bCs/>
          <w:sz w:val="22"/>
        </w:rPr>
        <w:t>et j’autorise le club à transmettre nom, prénom, téléphone et adresse mail.</w:t>
      </w:r>
    </w:p>
    <w:p w14:paraId="5E1A7B3F" w14:textId="77777777" w:rsidR="00EE50F9" w:rsidRDefault="000770DD" w:rsidP="00EE50F9">
      <w:pPr>
        <w:pStyle w:val="Textbody"/>
        <w:jc w:val="both"/>
        <w:rPr>
          <w:rFonts w:ascii="Arial" w:hAnsi="Arial"/>
          <w:bCs/>
          <w:sz w:val="22"/>
        </w:rPr>
      </w:pPr>
      <w:sdt>
        <w:sdtPr>
          <w:rPr>
            <w:rFonts w:ascii="Arial" w:hAnsi="Arial"/>
            <w:sz w:val="22"/>
            <w:szCs w:val="22"/>
          </w:rPr>
          <w:id w:val="87527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0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50F9">
        <w:rPr>
          <w:rFonts w:ascii="Arial" w:hAnsi="Arial"/>
          <w:sz w:val="22"/>
          <w:szCs w:val="22"/>
        </w:rPr>
        <w:t xml:space="preserve"> Je suis intéressé par l’offre Culture Vélo</w:t>
      </w:r>
      <w:r w:rsidR="00EE50F9">
        <w:rPr>
          <w:rFonts w:ascii="Arial" w:hAnsi="Arial"/>
          <w:bCs/>
          <w:sz w:val="22"/>
        </w:rPr>
        <w:t xml:space="preserve"> et j’autorise le club à transmettre nom, prénom, téléphone et adresse mail.</w:t>
      </w:r>
    </w:p>
    <w:p w14:paraId="38F701F8" w14:textId="77777777" w:rsidR="00EE50F9" w:rsidRDefault="000770DD" w:rsidP="00EE50F9">
      <w:pPr>
        <w:pStyle w:val="Textbody"/>
        <w:jc w:val="both"/>
        <w:rPr>
          <w:rFonts w:ascii="Arial" w:hAnsi="Arial"/>
          <w:bCs/>
          <w:sz w:val="22"/>
        </w:rPr>
      </w:pPr>
      <w:sdt>
        <w:sdtPr>
          <w:rPr>
            <w:rFonts w:ascii="Arial" w:hAnsi="Arial"/>
            <w:sz w:val="22"/>
            <w:szCs w:val="22"/>
          </w:rPr>
          <w:id w:val="-91909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0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50F9">
        <w:rPr>
          <w:rFonts w:ascii="Arial" w:hAnsi="Arial"/>
          <w:sz w:val="22"/>
          <w:szCs w:val="22"/>
        </w:rPr>
        <w:t xml:space="preserve"> Je suis intéressé par l’offre </w:t>
      </w:r>
      <w:proofErr w:type="spellStart"/>
      <w:r w:rsidR="00EE50F9">
        <w:rPr>
          <w:rFonts w:ascii="Arial" w:hAnsi="Arial"/>
          <w:sz w:val="22"/>
          <w:szCs w:val="22"/>
        </w:rPr>
        <w:t>Alltricks</w:t>
      </w:r>
      <w:proofErr w:type="spellEnd"/>
      <w:r w:rsidR="00EE50F9">
        <w:rPr>
          <w:rFonts w:ascii="Arial" w:hAnsi="Arial"/>
          <w:bCs/>
          <w:sz w:val="22"/>
        </w:rPr>
        <w:t xml:space="preserve"> et j’autorise le club à transmettr</w:t>
      </w:r>
      <w:r w:rsidR="00C4549A">
        <w:rPr>
          <w:rFonts w:ascii="Arial" w:hAnsi="Arial"/>
          <w:bCs/>
          <w:sz w:val="22"/>
        </w:rPr>
        <w:t>e mon</w:t>
      </w:r>
      <w:r w:rsidR="00EE50F9">
        <w:rPr>
          <w:rFonts w:ascii="Arial" w:hAnsi="Arial"/>
          <w:bCs/>
          <w:sz w:val="22"/>
        </w:rPr>
        <w:t xml:space="preserve"> adresse mail.</w:t>
      </w:r>
    </w:p>
    <w:p w14:paraId="77135803" w14:textId="77777777" w:rsidR="00EE50F9" w:rsidRDefault="000770DD" w:rsidP="00EE50F9">
      <w:pPr>
        <w:pStyle w:val="Textbody"/>
        <w:jc w:val="both"/>
        <w:rPr>
          <w:rFonts w:ascii="Arial" w:hAnsi="Arial"/>
          <w:bCs/>
          <w:sz w:val="22"/>
        </w:rPr>
      </w:pPr>
      <w:sdt>
        <w:sdtPr>
          <w:rPr>
            <w:rFonts w:ascii="Arial" w:hAnsi="Arial"/>
            <w:sz w:val="22"/>
            <w:szCs w:val="22"/>
          </w:rPr>
          <w:id w:val="80967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0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50F9">
        <w:rPr>
          <w:rFonts w:ascii="Arial" w:hAnsi="Arial"/>
          <w:sz w:val="22"/>
          <w:szCs w:val="22"/>
        </w:rPr>
        <w:t xml:space="preserve"> Je ne suis pas intéressé par les offres proposées.</w:t>
      </w:r>
    </w:p>
    <w:p w14:paraId="3C2471E3" w14:textId="77777777" w:rsidR="00EE50F9" w:rsidRPr="00EE50F9" w:rsidRDefault="00EE50F9" w:rsidP="00416461">
      <w:pPr>
        <w:pStyle w:val="Textbody"/>
        <w:jc w:val="both"/>
        <w:rPr>
          <w:rFonts w:ascii="Arial" w:hAnsi="Arial"/>
          <w:bCs/>
          <w:sz w:val="22"/>
        </w:rPr>
      </w:pPr>
    </w:p>
    <w:p w14:paraId="5D31E29C" w14:textId="77777777" w:rsidR="00F02CCE" w:rsidRDefault="00C37539">
      <w:pPr>
        <w:pStyle w:val="Textbody"/>
        <w:pageBreakBefore/>
        <w:rPr>
          <w:rFonts w:ascii="Arial" w:hAnsi="Arial"/>
          <w:b/>
        </w:rPr>
      </w:pPr>
      <w:r>
        <w:rPr>
          <w:rFonts w:ascii="Arial" w:hAnsi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C19F76" wp14:editId="1B0F3FF2">
                <wp:simplePos x="0" y="0"/>
                <wp:positionH relativeFrom="column">
                  <wp:posOffset>-180975</wp:posOffset>
                </wp:positionH>
                <wp:positionV relativeFrom="paragraph">
                  <wp:posOffset>-28575</wp:posOffset>
                </wp:positionV>
                <wp:extent cx="6788989" cy="3190875"/>
                <wp:effectExtent l="57150" t="57150" r="50165" b="666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989" cy="3190875"/>
                        </a:xfrm>
                        <a:prstGeom prst="rect">
                          <a:avLst/>
                        </a:prstGeom>
                        <a:noFill/>
                        <a:ln w="104775" cmpd="thinThick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ED581" id="Rectangle 2" o:spid="_x0000_s1026" style="position:absolute;margin-left:-14.25pt;margin-top:-2.25pt;width:534.55pt;height:251.2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" filled="f" strokecolor="#538135 [2409]" strokeweight="8.25pt">
                <v:stroke linestyle="thinThick"/>
              </v:rect>
            </w:pict>
          </mc:Fallback>
        </mc:AlternateContent>
      </w:r>
      <w:r w:rsidR="00EE22E9">
        <w:rPr>
          <w:rFonts w:ascii="Arial" w:hAnsi="Arial"/>
          <w:b/>
        </w:rPr>
        <w:t xml:space="preserve">Pour les nouveaux </w:t>
      </w:r>
      <w:r w:rsidR="00416461">
        <w:rPr>
          <w:rFonts w:ascii="Arial" w:hAnsi="Arial"/>
          <w:b/>
        </w:rPr>
        <w:t>adhérents</w:t>
      </w:r>
    </w:p>
    <w:p w14:paraId="5DCF7002" w14:textId="77777777" w:rsidR="00F02CCE" w:rsidRDefault="00EE22E9">
      <w:pPr>
        <w:pStyle w:val="Textbody"/>
        <w:rPr>
          <w:rFonts w:ascii="Arial" w:hAnsi="Arial"/>
        </w:rPr>
      </w:pPr>
      <w:r>
        <w:rPr>
          <w:rFonts w:ascii="Arial" w:hAnsi="Arial"/>
        </w:rPr>
        <w:t>J</w:t>
      </w:r>
      <w:r>
        <w:rPr>
          <w:rFonts w:ascii="Arial" w:hAnsi="Arial"/>
          <w:sz w:val="22"/>
          <w:szCs w:val="22"/>
        </w:rPr>
        <w:t>e déclare :</w:t>
      </w:r>
      <w:r w:rsidR="00416461">
        <w:rPr>
          <w:rFonts w:ascii="Arial" w:hAnsi="Arial"/>
          <w:sz w:val="22"/>
          <w:szCs w:val="22"/>
        </w:rPr>
        <w:t xml:space="preserve"> </w:t>
      </w:r>
      <w:r w:rsidR="00695FF6">
        <w:rPr>
          <w:rFonts w:ascii="Arial" w:hAnsi="Arial"/>
          <w:sz w:val="22"/>
          <w:szCs w:val="22"/>
        </w:rPr>
        <w:t>_________________________________________________________________________</w:t>
      </w:r>
    </w:p>
    <w:p w14:paraId="7A08E7CC" w14:textId="77777777" w:rsidR="00F02CCE" w:rsidRDefault="000770DD">
      <w:pPr>
        <w:pStyle w:val="Textbody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40988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461">
        <w:rPr>
          <w:rFonts w:ascii="Arial" w:hAnsi="Arial"/>
          <w:sz w:val="22"/>
          <w:szCs w:val="22"/>
        </w:rPr>
        <w:t xml:space="preserve"> </w:t>
      </w:r>
      <w:r w:rsidR="00EE22E9">
        <w:rPr>
          <w:rFonts w:ascii="Arial" w:hAnsi="Arial"/>
          <w:sz w:val="22"/>
          <w:szCs w:val="22"/>
        </w:rPr>
        <w:t xml:space="preserve">Ne jamais avoir </w:t>
      </w:r>
      <w:r w:rsidR="00416461">
        <w:rPr>
          <w:rFonts w:ascii="Arial" w:hAnsi="Arial"/>
          <w:sz w:val="22"/>
          <w:szCs w:val="22"/>
        </w:rPr>
        <w:t>possédé</w:t>
      </w:r>
      <w:r w:rsidR="00EE22E9">
        <w:rPr>
          <w:rFonts w:ascii="Arial" w:hAnsi="Arial"/>
          <w:sz w:val="22"/>
          <w:szCs w:val="22"/>
        </w:rPr>
        <w:t>́ de licence F.F.C., F.S.G.T. ou UFOLEP</w:t>
      </w:r>
    </w:p>
    <w:p w14:paraId="42B16C9A" w14:textId="77777777" w:rsidR="00F02CCE" w:rsidRDefault="000770DD">
      <w:pPr>
        <w:pStyle w:val="Textbody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63437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461">
        <w:rPr>
          <w:rFonts w:ascii="Arial" w:hAnsi="Arial"/>
          <w:sz w:val="22"/>
          <w:szCs w:val="22"/>
        </w:rPr>
        <w:t xml:space="preserve"> </w:t>
      </w:r>
      <w:r w:rsidR="00EE22E9">
        <w:rPr>
          <w:rFonts w:ascii="Arial" w:hAnsi="Arial"/>
          <w:sz w:val="22"/>
          <w:szCs w:val="22"/>
        </w:rPr>
        <w:t xml:space="preserve">Avoir </w:t>
      </w:r>
      <w:r w:rsidR="00416461">
        <w:rPr>
          <w:rFonts w:ascii="Arial" w:hAnsi="Arial"/>
          <w:sz w:val="22"/>
          <w:szCs w:val="22"/>
        </w:rPr>
        <w:t>possédé</w:t>
      </w:r>
      <w:r w:rsidR="00EE22E9">
        <w:rPr>
          <w:rFonts w:ascii="Arial" w:hAnsi="Arial"/>
          <w:sz w:val="22"/>
          <w:szCs w:val="22"/>
        </w:rPr>
        <w:t>́ une licence F.F.C.</w:t>
      </w:r>
    </w:p>
    <w:p w14:paraId="2BA03493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6461">
        <w:rPr>
          <w:rFonts w:ascii="Arial" w:hAnsi="Arial"/>
          <w:sz w:val="22"/>
          <w:szCs w:val="22"/>
        </w:rPr>
        <w:t>Année</w:t>
      </w:r>
      <w:r>
        <w:rPr>
          <w:rFonts w:ascii="Arial" w:hAnsi="Arial"/>
          <w:sz w:val="22"/>
          <w:szCs w:val="22"/>
        </w:rPr>
        <w:t xml:space="preserve"> :</w:t>
      </w:r>
      <w:r w:rsidR="00695FF6">
        <w:rPr>
          <w:rFonts w:ascii="Arial" w:hAnsi="Arial"/>
          <w:sz w:val="22"/>
          <w:szCs w:val="22"/>
        </w:rPr>
        <w:t xml:space="preserve"> ________</w:t>
      </w:r>
      <w:r w:rsidR="00933C5B">
        <w:rPr>
          <w:rFonts w:ascii="Arial" w:hAnsi="Arial"/>
          <w:sz w:val="22"/>
          <w:szCs w:val="22"/>
        </w:rPr>
        <w:t>___</w:t>
      </w:r>
      <w:r w:rsidR="00C4534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Comité :</w:t>
      </w:r>
      <w:r w:rsidR="00C45340">
        <w:rPr>
          <w:rFonts w:ascii="Arial" w:hAnsi="Arial"/>
          <w:sz w:val="22"/>
          <w:szCs w:val="22"/>
        </w:rPr>
        <w:t xml:space="preserve"> </w:t>
      </w:r>
      <w:r w:rsidR="00933C5B">
        <w:rPr>
          <w:rFonts w:ascii="Arial" w:hAnsi="Arial"/>
          <w:sz w:val="22"/>
          <w:szCs w:val="22"/>
        </w:rPr>
        <w:t>_______________________________________________</w:t>
      </w:r>
    </w:p>
    <w:p w14:paraId="3C0DC312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Club :</w:t>
      </w:r>
      <w:r w:rsidR="00933C5B">
        <w:rPr>
          <w:rFonts w:ascii="Arial" w:hAnsi="Arial"/>
          <w:sz w:val="22"/>
          <w:szCs w:val="22"/>
        </w:rPr>
        <w:t xml:space="preserve"> ______________________________</w:t>
      </w:r>
      <w:r w:rsidR="000A67B0">
        <w:rPr>
          <w:rFonts w:ascii="Arial" w:hAnsi="Arial"/>
          <w:sz w:val="22"/>
          <w:szCs w:val="22"/>
        </w:rPr>
        <w:t>_____</w:t>
      </w:r>
      <w:r w:rsidR="0006283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Catégorie :</w:t>
      </w:r>
      <w:r w:rsidR="00C45340">
        <w:rPr>
          <w:rFonts w:ascii="Arial" w:hAnsi="Arial"/>
          <w:sz w:val="22"/>
          <w:szCs w:val="22"/>
        </w:rPr>
        <w:t xml:space="preserve"> </w:t>
      </w:r>
      <w:r w:rsidR="000A67B0">
        <w:rPr>
          <w:rFonts w:ascii="Arial" w:hAnsi="Arial"/>
          <w:sz w:val="22"/>
          <w:szCs w:val="22"/>
        </w:rPr>
        <w:t>____________________________</w:t>
      </w:r>
    </w:p>
    <w:p w14:paraId="770150F1" w14:textId="77777777" w:rsidR="00F02CCE" w:rsidRDefault="000770DD">
      <w:pPr>
        <w:pStyle w:val="Textbody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0489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461">
        <w:rPr>
          <w:rFonts w:ascii="Arial" w:hAnsi="Arial"/>
          <w:sz w:val="22"/>
          <w:szCs w:val="22"/>
        </w:rPr>
        <w:t xml:space="preserve"> </w:t>
      </w:r>
      <w:r w:rsidR="00EE22E9">
        <w:rPr>
          <w:rFonts w:ascii="Arial" w:hAnsi="Arial"/>
          <w:sz w:val="22"/>
          <w:szCs w:val="22"/>
        </w:rPr>
        <w:t xml:space="preserve">Avoir </w:t>
      </w:r>
      <w:r w:rsidR="00416461">
        <w:rPr>
          <w:rFonts w:ascii="Arial" w:hAnsi="Arial"/>
          <w:sz w:val="22"/>
          <w:szCs w:val="22"/>
        </w:rPr>
        <w:t>possédé</w:t>
      </w:r>
      <w:r w:rsidR="00EE22E9">
        <w:rPr>
          <w:rFonts w:ascii="Arial" w:hAnsi="Arial"/>
          <w:sz w:val="22"/>
          <w:szCs w:val="22"/>
        </w:rPr>
        <w:t>́ une licence F.S.G.T.</w:t>
      </w:r>
    </w:p>
    <w:p w14:paraId="088B31BA" w14:textId="77777777" w:rsidR="000A67B0" w:rsidRDefault="000A67B0" w:rsidP="000A67B0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Année : ___________</w:t>
      </w:r>
      <w:r>
        <w:rPr>
          <w:rFonts w:ascii="Arial" w:hAnsi="Arial"/>
          <w:sz w:val="22"/>
          <w:szCs w:val="22"/>
        </w:rPr>
        <w:tab/>
        <w:t>Comité : _______________________________________________</w:t>
      </w:r>
    </w:p>
    <w:p w14:paraId="5EFF6FEE" w14:textId="77777777" w:rsidR="000A67B0" w:rsidRDefault="000A67B0" w:rsidP="000A67B0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Club : ___________________________________</w:t>
      </w:r>
      <w:r>
        <w:rPr>
          <w:rFonts w:ascii="Arial" w:hAnsi="Arial"/>
          <w:sz w:val="22"/>
          <w:szCs w:val="22"/>
        </w:rPr>
        <w:tab/>
        <w:t>Catégorie : ____________________________</w:t>
      </w:r>
    </w:p>
    <w:p w14:paraId="0875E29E" w14:textId="77777777" w:rsidR="00F02CCE" w:rsidRDefault="000770DD">
      <w:pPr>
        <w:pStyle w:val="Textbody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49930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461">
        <w:rPr>
          <w:rFonts w:ascii="Arial" w:hAnsi="Arial"/>
          <w:sz w:val="22"/>
          <w:szCs w:val="22"/>
        </w:rPr>
        <w:t xml:space="preserve"> </w:t>
      </w:r>
      <w:r w:rsidR="00EE22E9">
        <w:rPr>
          <w:rFonts w:ascii="Arial" w:hAnsi="Arial"/>
          <w:sz w:val="22"/>
          <w:szCs w:val="22"/>
        </w:rPr>
        <w:t xml:space="preserve">Avoir </w:t>
      </w:r>
      <w:r w:rsidR="00416461">
        <w:rPr>
          <w:rFonts w:ascii="Arial" w:hAnsi="Arial"/>
          <w:sz w:val="22"/>
          <w:szCs w:val="22"/>
        </w:rPr>
        <w:t>possédé</w:t>
      </w:r>
      <w:r w:rsidR="00EE22E9">
        <w:rPr>
          <w:rFonts w:ascii="Arial" w:hAnsi="Arial"/>
          <w:sz w:val="22"/>
          <w:szCs w:val="22"/>
        </w:rPr>
        <w:t>́ une licence UFOLEP</w:t>
      </w:r>
    </w:p>
    <w:p w14:paraId="2D83831E" w14:textId="77777777" w:rsidR="000A67B0" w:rsidRDefault="000A67B0" w:rsidP="000A67B0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Année : ___________</w:t>
      </w:r>
      <w:r>
        <w:rPr>
          <w:rFonts w:ascii="Arial" w:hAnsi="Arial"/>
          <w:sz w:val="22"/>
          <w:szCs w:val="22"/>
        </w:rPr>
        <w:tab/>
        <w:t>Comité : _______________________________________________</w:t>
      </w:r>
    </w:p>
    <w:p w14:paraId="2949E6D3" w14:textId="77777777" w:rsidR="000A67B0" w:rsidRDefault="000A67B0" w:rsidP="000A67B0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Club : ___________________________________</w:t>
      </w:r>
      <w:r>
        <w:rPr>
          <w:rFonts w:ascii="Arial" w:hAnsi="Arial"/>
          <w:sz w:val="22"/>
          <w:szCs w:val="22"/>
        </w:rPr>
        <w:tab/>
        <w:t>Catégorie : ____________________________</w:t>
      </w:r>
    </w:p>
    <w:p w14:paraId="1328E6BA" w14:textId="77777777" w:rsidR="00D12F1F" w:rsidRDefault="00D12F1F" w:rsidP="00D12F1F">
      <w:pPr>
        <w:pStyle w:val="Textbody"/>
        <w:spacing w:before="174" w:after="294"/>
        <w:rPr>
          <w:rFonts w:ascii="Arial" w:hAnsi="Arial" w:cs="Arial"/>
          <w:b/>
          <w:bCs/>
        </w:rPr>
      </w:pPr>
    </w:p>
    <w:p w14:paraId="23281848" w14:textId="77777777" w:rsidR="00D12F1F" w:rsidRDefault="00D12F1F" w:rsidP="00D12F1F">
      <w:pPr>
        <w:pStyle w:val="Textbody"/>
        <w:spacing w:before="174" w:after="294"/>
        <w:rPr>
          <w:rFonts w:ascii="Arial" w:hAnsi="Arial" w:cs="Arial"/>
          <w:b/>
          <w:bCs/>
        </w:rPr>
      </w:pPr>
    </w:p>
    <w:p w14:paraId="54384A29" w14:textId="77777777" w:rsidR="00D12F1F" w:rsidRDefault="00D12F1F" w:rsidP="00D12F1F">
      <w:pPr>
        <w:pStyle w:val="Textbody"/>
        <w:spacing w:before="174" w:after="2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Assurances complémentaires proposées par UFOLEP </w:t>
      </w:r>
    </w:p>
    <w:p w14:paraId="0E81F617" w14:textId="77777777" w:rsidR="00D12F1F" w:rsidRDefault="000770DD" w:rsidP="00D12F1F">
      <w:pPr>
        <w:pStyle w:val="Textbody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739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2F1F">
        <w:rPr>
          <w:rFonts w:ascii="Arial" w:hAnsi="Arial" w:cs="Arial"/>
          <w:sz w:val="22"/>
          <w:szCs w:val="22"/>
        </w:rPr>
        <w:t xml:space="preserve"> Je reconnais avoir été́ informé(e) des garanties de base proposées avec la licence UFOLEP (dont la notice d'information m'a été́ remise) et des possibilités de souscription de garanties forfaitaires complémentaires.</w:t>
      </w:r>
    </w:p>
    <w:p w14:paraId="2ACA991D" w14:textId="77777777" w:rsidR="00D12F1F" w:rsidRDefault="000770DD" w:rsidP="00D12F1F">
      <w:pPr>
        <w:pStyle w:val="Textbody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63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2F1F">
        <w:rPr>
          <w:rFonts w:ascii="Arial" w:hAnsi="Arial" w:cs="Arial"/>
          <w:sz w:val="22"/>
          <w:szCs w:val="22"/>
        </w:rPr>
        <w:t xml:space="preserve"> Je souhaite bénéficier des garanties de base</w:t>
      </w:r>
    </w:p>
    <w:p w14:paraId="3960AF53" w14:textId="77777777" w:rsidR="00D12F1F" w:rsidRDefault="00D12F1F" w:rsidP="00D12F1F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J’atteste souscrire en outre en extension, l’option : </w:t>
      </w:r>
      <w:sdt>
        <w:sdtPr>
          <w:rPr>
            <w:rFonts w:ascii="Arial" w:hAnsi="Arial" w:cs="Arial"/>
            <w:sz w:val="22"/>
            <w:szCs w:val="22"/>
          </w:rPr>
          <w:id w:val="-101822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1     </w:t>
      </w:r>
      <w:sdt>
        <w:sdtPr>
          <w:rPr>
            <w:rFonts w:ascii="Arial" w:hAnsi="Arial" w:cs="Arial"/>
            <w:sz w:val="22"/>
            <w:szCs w:val="22"/>
          </w:rPr>
          <w:id w:val="-9669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2    </w:t>
      </w:r>
      <w:sdt>
        <w:sdtPr>
          <w:rPr>
            <w:rFonts w:ascii="Arial" w:hAnsi="Arial" w:cs="Arial"/>
            <w:sz w:val="22"/>
            <w:szCs w:val="22"/>
          </w:rPr>
          <w:id w:val="-82527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3</w:t>
      </w:r>
    </w:p>
    <w:p w14:paraId="4D32C90F" w14:textId="77777777" w:rsidR="00D12F1F" w:rsidRDefault="00D12F1F" w:rsidP="00D12F1F">
      <w:pPr>
        <w:pStyle w:val="Textbody"/>
        <w:spacing w:before="174" w:after="294"/>
        <w:rPr>
          <w:rFonts w:ascii="Arial" w:hAnsi="Arial" w:cs="Arial"/>
          <w:b/>
          <w:bCs/>
        </w:rPr>
      </w:pPr>
    </w:p>
    <w:p w14:paraId="30583059" w14:textId="77777777" w:rsidR="00D12F1F" w:rsidRDefault="00D12F1F" w:rsidP="00D12F1F">
      <w:pPr>
        <w:pStyle w:val="Textbody"/>
        <w:spacing w:before="174" w:after="2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Assurances complémentaires proposées par USMC </w:t>
      </w:r>
      <w:r w:rsidRPr="00D12F1F">
        <w:rPr>
          <w:rFonts w:ascii="Arial" w:hAnsi="Arial" w:cs="Arial"/>
        </w:rPr>
        <w:t>(</w:t>
      </w:r>
      <w:r>
        <w:rPr>
          <w:rFonts w:ascii="Helvetica" w:hAnsi="Helvetica"/>
          <w:sz w:val="21"/>
          <w:szCs w:val="21"/>
        </w:rPr>
        <w:t>garantie corporelle renforcée I.A. Sport+)</w:t>
      </w:r>
    </w:p>
    <w:p w14:paraId="42438F63" w14:textId="77777777" w:rsidR="00D12F1F" w:rsidRDefault="000770DD" w:rsidP="00D12F1F">
      <w:pPr>
        <w:pStyle w:val="Textbody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4289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2F1F">
        <w:rPr>
          <w:rFonts w:ascii="Arial" w:hAnsi="Arial" w:cs="Arial"/>
          <w:sz w:val="22"/>
          <w:szCs w:val="22"/>
        </w:rPr>
        <w:t xml:space="preserve"> J’atteste avoir pris connaissance de la possibilité de souscrire une garantie complémentaire I. A. Sport+ (dont la notice d'information m'a été́ remise)</w:t>
      </w:r>
    </w:p>
    <w:p w14:paraId="34E0A6A0" w14:textId="77777777" w:rsidR="00D12F1F" w:rsidRDefault="000770DD" w:rsidP="00D12F1F">
      <w:pPr>
        <w:pStyle w:val="Textbody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481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2F1F">
        <w:rPr>
          <w:rFonts w:ascii="Arial" w:hAnsi="Arial" w:cs="Arial"/>
          <w:sz w:val="22"/>
          <w:szCs w:val="22"/>
        </w:rPr>
        <w:t xml:space="preserve"> Je souhaite souscrire cette garantie (si oui remplir le bulletin spécifique du document annexe)</w:t>
      </w:r>
    </w:p>
    <w:p w14:paraId="296523EA" w14:textId="77777777" w:rsidR="00D12F1F" w:rsidRDefault="000770DD" w:rsidP="00D12F1F">
      <w:pPr>
        <w:pStyle w:val="Textbody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540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2F1F">
        <w:rPr>
          <w:rFonts w:ascii="Arial" w:hAnsi="Arial" w:cs="Arial"/>
          <w:sz w:val="22"/>
          <w:szCs w:val="22"/>
        </w:rPr>
        <w:t xml:space="preserve"> Je ne souhaite pas souscrire cette garantie</w:t>
      </w:r>
    </w:p>
    <w:p w14:paraId="281F8F0B" w14:textId="77777777" w:rsidR="00D12F1F" w:rsidRDefault="00D12F1F">
      <w:pPr>
        <w:pStyle w:val="Textbody"/>
        <w:rPr>
          <w:rFonts w:ascii="Arial" w:hAnsi="Arial"/>
          <w:sz w:val="22"/>
        </w:rPr>
      </w:pPr>
    </w:p>
    <w:p w14:paraId="5DBF53F7" w14:textId="77777777" w:rsidR="00F02CCE" w:rsidRDefault="00EE22E9">
      <w:pPr>
        <w:pStyle w:val="Textbody"/>
        <w:spacing w:before="174" w:after="294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Montant à régler pour la saison 20</w:t>
      </w:r>
      <w:r w:rsidR="008E44BF">
        <w:rPr>
          <w:rFonts w:ascii="Arial" w:hAnsi="Arial"/>
          <w:b/>
          <w:bCs/>
          <w:sz w:val="22"/>
          <w:szCs w:val="22"/>
        </w:rPr>
        <w:t>2</w:t>
      </w:r>
      <w:r w:rsidR="00A82D97">
        <w:rPr>
          <w:rFonts w:ascii="Arial" w:hAnsi="Arial"/>
          <w:b/>
          <w:bCs/>
          <w:sz w:val="22"/>
          <w:szCs w:val="22"/>
        </w:rPr>
        <w:t>4</w:t>
      </w:r>
      <w:r>
        <w:rPr>
          <w:rFonts w:ascii="Arial" w:hAnsi="Arial"/>
          <w:b/>
          <w:bCs/>
          <w:sz w:val="22"/>
          <w:szCs w:val="22"/>
        </w:rPr>
        <w:t>/20</w:t>
      </w:r>
      <w:r w:rsidR="008E44BF">
        <w:rPr>
          <w:rFonts w:ascii="Arial" w:hAnsi="Arial"/>
          <w:b/>
          <w:bCs/>
          <w:sz w:val="22"/>
          <w:szCs w:val="22"/>
        </w:rPr>
        <w:t>2</w:t>
      </w:r>
      <w:r w:rsidR="00A82D97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FF41CF">
        <w:rPr>
          <w:rFonts w:ascii="Arial" w:hAnsi="Arial"/>
          <w:b/>
          <w:bCs/>
          <w:sz w:val="22"/>
          <w:szCs w:val="22"/>
        </w:rPr>
        <w:t>_________</w:t>
      </w:r>
      <w:r w:rsidR="00E2740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€ dont </w:t>
      </w:r>
      <w:r w:rsidR="00FF41CF">
        <w:rPr>
          <w:rFonts w:ascii="Arial" w:hAnsi="Arial"/>
          <w:b/>
          <w:bCs/>
          <w:sz w:val="22"/>
          <w:szCs w:val="22"/>
        </w:rPr>
        <w:t xml:space="preserve">____ </w:t>
      </w:r>
      <w:r>
        <w:rPr>
          <w:rFonts w:ascii="Arial" w:hAnsi="Arial"/>
          <w:b/>
          <w:bCs/>
          <w:sz w:val="22"/>
          <w:szCs w:val="22"/>
        </w:rPr>
        <w:t>€ pour la cotisation Club.</w:t>
      </w:r>
    </w:p>
    <w:p w14:paraId="100502B3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t xml:space="preserve">A noter : </w:t>
      </w:r>
    </w:p>
    <w:p w14:paraId="2B4549F2" w14:textId="77777777" w:rsidR="002C09AB" w:rsidRPr="002C09AB" w:rsidRDefault="003716A6" w:rsidP="002C09AB">
      <w:pPr>
        <w:pStyle w:val="Textbody"/>
        <w:numPr>
          <w:ilvl w:val="0"/>
          <w:numId w:val="8"/>
        </w:numPr>
        <w:rPr>
          <w:rFonts w:ascii="ArialMT" w:hAnsi="ArialMT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t>L</w:t>
      </w:r>
      <w:r w:rsidR="002C09AB">
        <w:rPr>
          <w:rFonts w:ascii="ArialMT" w:eastAsia="ArialMT" w:hAnsi="ArialMT" w:cs="ArialMT"/>
          <w:kern w:val="0"/>
          <w:sz w:val="22"/>
          <w:szCs w:val="22"/>
        </w:rPr>
        <w:t>a cotisation Club (U.S.M.C) pour la saison 202</w:t>
      </w:r>
      <w:r w:rsidR="00A82D97">
        <w:rPr>
          <w:rFonts w:ascii="ArialMT" w:eastAsia="ArialMT" w:hAnsi="ArialMT" w:cs="ArialMT"/>
          <w:kern w:val="0"/>
          <w:sz w:val="22"/>
          <w:szCs w:val="22"/>
        </w:rPr>
        <w:t>4</w:t>
      </w:r>
      <w:r w:rsidR="002C09AB">
        <w:rPr>
          <w:rFonts w:ascii="ArialMT" w:eastAsia="ArialMT" w:hAnsi="ArialMT" w:cs="ArialMT"/>
          <w:kern w:val="0"/>
          <w:sz w:val="22"/>
          <w:szCs w:val="22"/>
        </w:rPr>
        <w:t>/202</w:t>
      </w:r>
      <w:r w:rsidR="00A82D97">
        <w:rPr>
          <w:rFonts w:ascii="ArialMT" w:eastAsia="ArialMT" w:hAnsi="ArialMT" w:cs="ArialMT"/>
          <w:kern w:val="0"/>
          <w:sz w:val="22"/>
          <w:szCs w:val="22"/>
        </w:rPr>
        <w:t>5</w:t>
      </w:r>
      <w:r w:rsidR="002C09AB">
        <w:rPr>
          <w:rFonts w:ascii="ArialMT" w:eastAsia="ArialMT" w:hAnsi="ArialMT" w:cs="ArialMT"/>
          <w:kern w:val="0"/>
          <w:sz w:val="22"/>
          <w:szCs w:val="22"/>
        </w:rPr>
        <w:t xml:space="preserve"> est de </w:t>
      </w:r>
      <w:r w:rsidR="002C09AB" w:rsidRPr="00042A73">
        <w:rPr>
          <w:rFonts w:ascii="ArialMT" w:eastAsia="ArialMT" w:hAnsi="ArialMT" w:cs="ArialMT"/>
          <w:b/>
          <w:bCs/>
          <w:kern w:val="0"/>
          <w:sz w:val="22"/>
          <w:szCs w:val="22"/>
        </w:rPr>
        <w:t>5 €</w:t>
      </w:r>
      <w:r w:rsidR="002C09AB">
        <w:rPr>
          <w:rFonts w:ascii="ArialMT" w:eastAsia="ArialMT" w:hAnsi="ArialMT" w:cs="ArialMT"/>
          <w:kern w:val="0"/>
          <w:sz w:val="22"/>
          <w:szCs w:val="22"/>
        </w:rPr>
        <w:t xml:space="preserve"> et est incluse dans les tarifs présentés en page</w:t>
      </w:r>
      <w:r w:rsidR="005E1EAD">
        <w:rPr>
          <w:rFonts w:ascii="ArialMT" w:eastAsia="ArialMT" w:hAnsi="ArialMT" w:cs="ArialMT"/>
          <w:kern w:val="0"/>
          <w:sz w:val="22"/>
          <w:szCs w:val="22"/>
        </w:rPr>
        <w:t xml:space="preserve"> 10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="002C09AB">
        <w:rPr>
          <w:rFonts w:ascii="ArialMT" w:eastAsia="ArialMT" w:hAnsi="ArialMT" w:cs="ArialMT"/>
          <w:kern w:val="0"/>
          <w:sz w:val="22"/>
          <w:szCs w:val="22"/>
        </w:rPr>
        <w:t>;</w:t>
      </w:r>
    </w:p>
    <w:p w14:paraId="1C32963E" w14:textId="117946C6" w:rsidR="00D12F1F" w:rsidRPr="002C09AB" w:rsidRDefault="002C09AB" w:rsidP="00EE50F9">
      <w:pPr>
        <w:pStyle w:val="Textbody"/>
        <w:numPr>
          <w:ilvl w:val="0"/>
          <w:numId w:val="8"/>
        </w:numPr>
        <w:rPr>
          <w:rFonts w:ascii="Arial" w:hAnsi="Arial"/>
          <w:b/>
          <w:bCs/>
          <w:sz w:val="22"/>
          <w:szCs w:val="22"/>
        </w:rPr>
      </w:pPr>
      <w:r w:rsidRPr="002C09AB">
        <w:rPr>
          <w:rFonts w:ascii="ArialMT" w:eastAsia="ArialMT" w:hAnsi="ArialMT" w:cs="ArialMT"/>
          <w:kern w:val="0"/>
          <w:sz w:val="22"/>
          <w:szCs w:val="22"/>
        </w:rPr>
        <w:t>La Cotisation FSGT est prévue pour l'année 202</w:t>
      </w:r>
      <w:r w:rsidR="00A82D97">
        <w:rPr>
          <w:rFonts w:ascii="ArialMT" w:eastAsia="ArialMT" w:hAnsi="ArialMT" w:cs="ArialMT"/>
          <w:kern w:val="0"/>
          <w:sz w:val="22"/>
          <w:szCs w:val="22"/>
        </w:rPr>
        <w:t>5</w:t>
      </w:r>
      <w:r w:rsidRPr="002C09AB">
        <w:rPr>
          <w:rFonts w:ascii="ArialMT" w:eastAsia="ArialMT" w:hAnsi="ArialMT" w:cs="ArialMT"/>
          <w:kern w:val="0"/>
          <w:sz w:val="22"/>
          <w:szCs w:val="22"/>
        </w:rPr>
        <w:t xml:space="preserve">, du 1er janvier au 31 janvier. Pour une 1ère inscription en FSGT prévoir 17€ </w:t>
      </w:r>
      <w:r w:rsidR="003716A6">
        <w:rPr>
          <w:rFonts w:ascii="ArialMT" w:eastAsia="ArialMT" w:hAnsi="ArialMT" w:cs="ArialMT"/>
          <w:kern w:val="0"/>
          <w:sz w:val="22"/>
          <w:szCs w:val="22"/>
        </w:rPr>
        <w:t xml:space="preserve">de </w:t>
      </w:r>
      <w:r w:rsidR="003716A6" w:rsidRPr="00A67401">
        <w:rPr>
          <w:rFonts w:ascii="ArialMT" w:eastAsia="ArialMT" w:hAnsi="ArialMT" w:cs="ArialMT"/>
          <w:kern w:val="0"/>
          <w:sz w:val="22"/>
          <w:szCs w:val="22"/>
        </w:rPr>
        <w:t xml:space="preserve">plus </w:t>
      </w:r>
      <w:r w:rsidRPr="00A67401">
        <w:rPr>
          <w:rFonts w:ascii="ArialMT" w:eastAsia="ArialMT" w:hAnsi="ArialMT" w:cs="ArialMT"/>
          <w:kern w:val="0"/>
          <w:sz w:val="22"/>
          <w:szCs w:val="22"/>
        </w:rPr>
        <w:t xml:space="preserve">pour couvrir </w:t>
      </w:r>
      <w:r w:rsidR="00F70364" w:rsidRPr="00A67401">
        <w:rPr>
          <w:rFonts w:ascii="ArialMT" w:eastAsia="ArialMT" w:hAnsi="ArialMT" w:cs="ArialMT"/>
          <w:kern w:val="0"/>
          <w:sz w:val="22"/>
          <w:szCs w:val="22"/>
        </w:rPr>
        <w:t xml:space="preserve">la période courant jusqu’à fin </w:t>
      </w:r>
      <w:r w:rsidRPr="00A67401">
        <w:rPr>
          <w:rFonts w:ascii="ArialMT" w:eastAsia="ArialMT" w:hAnsi="ArialMT" w:cs="ArialMT"/>
          <w:kern w:val="0"/>
          <w:sz w:val="22"/>
          <w:szCs w:val="22"/>
        </w:rPr>
        <w:t>202</w:t>
      </w:r>
      <w:r w:rsidR="00A82D97" w:rsidRPr="00A67401">
        <w:rPr>
          <w:rFonts w:ascii="ArialMT" w:eastAsia="ArialMT" w:hAnsi="ArialMT" w:cs="ArialMT"/>
          <w:kern w:val="0"/>
          <w:sz w:val="22"/>
          <w:szCs w:val="22"/>
        </w:rPr>
        <w:t>4</w:t>
      </w:r>
      <w:r>
        <w:rPr>
          <w:rFonts w:ascii="ArialMT" w:eastAsia="ArialMT" w:hAnsi="ArialMT" w:cs="ArialMT"/>
          <w:kern w:val="0"/>
          <w:sz w:val="22"/>
          <w:szCs w:val="22"/>
        </w:rPr>
        <w:t>.</w:t>
      </w:r>
      <w:r w:rsidRPr="002C09AB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="00D12F1F" w:rsidRPr="002C09AB">
        <w:rPr>
          <w:rFonts w:ascii="Arial" w:hAnsi="Arial"/>
          <w:b/>
          <w:bCs/>
          <w:sz w:val="22"/>
          <w:szCs w:val="22"/>
        </w:rPr>
        <w:br w:type="page"/>
      </w:r>
    </w:p>
    <w:p w14:paraId="5BBA8D62" w14:textId="77777777" w:rsidR="00D12F1F" w:rsidRDefault="00D12F1F">
      <w:pPr>
        <w:pStyle w:val="Textbody"/>
        <w:spacing w:before="174" w:after="294"/>
        <w:rPr>
          <w:rFonts w:ascii="Arial" w:hAnsi="Arial"/>
          <w:b/>
          <w:bCs/>
        </w:rPr>
      </w:pPr>
    </w:p>
    <w:p w14:paraId="1ECEBFAC" w14:textId="77777777" w:rsidR="00F02CCE" w:rsidRDefault="00EE22E9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  <w:t>A retenir</w:t>
      </w:r>
    </w:p>
    <w:p w14:paraId="7C9BDF81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</w:rPr>
      </w:pPr>
      <w:r w:rsidRPr="000B71A6">
        <w:rPr>
          <w:rFonts w:ascii="Arial" w:hAnsi="Arial"/>
        </w:rPr>
        <w:t xml:space="preserve">1. </w:t>
      </w:r>
      <w:r w:rsidRPr="000B71A6">
        <w:rPr>
          <w:rFonts w:ascii="Arial" w:hAnsi="Arial"/>
          <w:szCs w:val="23"/>
        </w:rPr>
        <w:t>L'</w:t>
      </w:r>
      <w:r w:rsidR="008E44BF" w:rsidRPr="000B71A6">
        <w:rPr>
          <w:rFonts w:ascii="Arial" w:hAnsi="Arial"/>
          <w:szCs w:val="23"/>
        </w:rPr>
        <w:t>adhésion</w:t>
      </w:r>
      <w:r w:rsidRPr="000B71A6">
        <w:rPr>
          <w:rFonts w:ascii="Arial" w:hAnsi="Arial"/>
          <w:szCs w:val="23"/>
        </w:rPr>
        <w:t xml:space="preserve"> au Club implique l'approbation des Statuts du Club et des </w:t>
      </w:r>
      <w:r w:rsidR="007D7280" w:rsidRPr="000B71A6">
        <w:rPr>
          <w:rFonts w:ascii="Arial" w:hAnsi="Arial"/>
          <w:szCs w:val="23"/>
        </w:rPr>
        <w:t>Règlements</w:t>
      </w:r>
      <w:r w:rsidRPr="000B71A6">
        <w:rPr>
          <w:rFonts w:ascii="Arial" w:hAnsi="Arial"/>
          <w:szCs w:val="23"/>
        </w:rPr>
        <w:t xml:space="preserve"> </w:t>
      </w:r>
      <w:r w:rsidR="007D7280" w:rsidRPr="000B71A6">
        <w:rPr>
          <w:rFonts w:ascii="Arial" w:hAnsi="Arial"/>
          <w:szCs w:val="23"/>
        </w:rPr>
        <w:t>Intérieurs</w:t>
      </w:r>
      <w:r w:rsidRPr="000B71A6">
        <w:rPr>
          <w:rFonts w:ascii="Arial" w:hAnsi="Arial"/>
          <w:szCs w:val="23"/>
        </w:rPr>
        <w:t xml:space="preserve"> en vigueur, consultables au </w:t>
      </w:r>
      <w:r w:rsidR="007D7280" w:rsidRPr="000B71A6">
        <w:rPr>
          <w:rFonts w:ascii="Arial" w:hAnsi="Arial"/>
          <w:szCs w:val="23"/>
        </w:rPr>
        <w:t>Siège</w:t>
      </w:r>
      <w:r w:rsidRPr="000B71A6">
        <w:rPr>
          <w:rFonts w:ascii="Arial" w:hAnsi="Arial"/>
          <w:szCs w:val="23"/>
        </w:rPr>
        <w:t xml:space="preserve"> ou </w:t>
      </w:r>
      <w:r w:rsidR="007D7280" w:rsidRPr="000B71A6">
        <w:rPr>
          <w:rFonts w:ascii="Arial" w:hAnsi="Arial"/>
          <w:szCs w:val="23"/>
        </w:rPr>
        <w:t>auprès</w:t>
      </w:r>
      <w:r w:rsidRPr="000B71A6">
        <w:rPr>
          <w:rFonts w:ascii="Arial" w:hAnsi="Arial"/>
          <w:szCs w:val="23"/>
        </w:rPr>
        <w:t xml:space="preserve"> des responsables de chaque section (pour la section Cyclisme, le </w:t>
      </w:r>
      <w:r w:rsidR="007D7280" w:rsidRPr="000B71A6">
        <w:rPr>
          <w:rFonts w:ascii="Arial" w:hAnsi="Arial"/>
          <w:szCs w:val="23"/>
        </w:rPr>
        <w:t>règlement</w:t>
      </w:r>
      <w:r w:rsidRPr="000B71A6">
        <w:rPr>
          <w:rFonts w:ascii="Arial" w:hAnsi="Arial"/>
          <w:szCs w:val="23"/>
        </w:rPr>
        <w:t xml:space="preserve"> est disponible </w:t>
      </w:r>
      <w:r w:rsidR="007D7280" w:rsidRPr="000B71A6">
        <w:rPr>
          <w:rFonts w:ascii="Arial" w:hAnsi="Arial"/>
          <w:szCs w:val="23"/>
        </w:rPr>
        <w:t>également</w:t>
      </w:r>
      <w:r w:rsidRPr="000B71A6">
        <w:rPr>
          <w:rFonts w:ascii="Arial" w:hAnsi="Arial"/>
          <w:szCs w:val="23"/>
        </w:rPr>
        <w:t xml:space="preserve"> sur le site </w:t>
      </w:r>
      <w:r w:rsidRPr="000B71A6">
        <w:rPr>
          <w:rFonts w:ascii="Arial" w:hAnsi="Arial"/>
          <w:color w:val="0000FF"/>
          <w:szCs w:val="23"/>
          <w:u w:val="single"/>
        </w:rPr>
        <w:t>www.labicyclaise.com</w:t>
      </w:r>
      <w:r w:rsidRPr="000B71A6">
        <w:rPr>
          <w:rFonts w:ascii="Arial" w:hAnsi="Arial"/>
          <w:szCs w:val="23"/>
        </w:rPr>
        <w:t>).</w:t>
      </w:r>
    </w:p>
    <w:p w14:paraId="02DA56A5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>2. L'</w:t>
      </w:r>
      <w:r w:rsidR="007D7280" w:rsidRPr="000B71A6">
        <w:rPr>
          <w:rFonts w:ascii="Arial" w:hAnsi="Arial"/>
          <w:szCs w:val="23"/>
        </w:rPr>
        <w:t>adhésion</w:t>
      </w:r>
      <w:r w:rsidRPr="000B71A6">
        <w:rPr>
          <w:rFonts w:ascii="Arial" w:hAnsi="Arial"/>
          <w:szCs w:val="23"/>
        </w:rPr>
        <w:t xml:space="preserve"> n'est effective qu'</w:t>
      </w:r>
      <w:r w:rsidR="007D7280" w:rsidRPr="000B71A6">
        <w:rPr>
          <w:rFonts w:ascii="Arial" w:hAnsi="Arial"/>
          <w:szCs w:val="23"/>
        </w:rPr>
        <w:t>après</w:t>
      </w:r>
      <w:r w:rsidRPr="000B71A6">
        <w:rPr>
          <w:rFonts w:ascii="Arial" w:hAnsi="Arial"/>
          <w:szCs w:val="23"/>
        </w:rPr>
        <w:t xml:space="preserve"> (i) avoir complété et signé l'attestation prévue en page 5 du présent bulletin d'adhésion ou avoir présenté un certificat </w:t>
      </w:r>
      <w:r w:rsidR="007D7280" w:rsidRPr="000B71A6">
        <w:rPr>
          <w:rFonts w:ascii="Arial" w:hAnsi="Arial"/>
          <w:szCs w:val="23"/>
        </w:rPr>
        <w:t>médical</w:t>
      </w:r>
      <w:r w:rsidRPr="000B71A6">
        <w:rPr>
          <w:rFonts w:ascii="Arial" w:hAnsi="Arial"/>
          <w:szCs w:val="23"/>
        </w:rPr>
        <w:t xml:space="preserve"> obtenu chez un </w:t>
      </w:r>
      <w:r w:rsidR="007D7280" w:rsidRPr="000B71A6">
        <w:rPr>
          <w:rFonts w:ascii="Arial" w:hAnsi="Arial"/>
          <w:szCs w:val="23"/>
        </w:rPr>
        <w:t>médecin</w:t>
      </w:r>
      <w:r w:rsidRPr="000B71A6">
        <w:rPr>
          <w:rFonts w:ascii="Arial" w:hAnsi="Arial"/>
          <w:szCs w:val="23"/>
        </w:rPr>
        <w:t xml:space="preserve"> traitant ou au Centre de Santé, et (ii) s'être acquitté du </w:t>
      </w:r>
      <w:r w:rsidR="007D7280" w:rsidRPr="000B71A6">
        <w:rPr>
          <w:rFonts w:ascii="Arial" w:hAnsi="Arial"/>
          <w:szCs w:val="23"/>
        </w:rPr>
        <w:t>règlement</w:t>
      </w:r>
      <w:r w:rsidRPr="000B71A6">
        <w:rPr>
          <w:rFonts w:ascii="Arial" w:hAnsi="Arial"/>
          <w:szCs w:val="23"/>
        </w:rPr>
        <w:t xml:space="preserve"> de la cotisation annuelle.</w:t>
      </w:r>
    </w:p>
    <w:p w14:paraId="0D3AB84F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 xml:space="preserve">3. Une bonne tenue, le respect des personnes et du </w:t>
      </w:r>
      <w:r w:rsidR="007D7280" w:rsidRPr="000B71A6">
        <w:rPr>
          <w:rFonts w:ascii="Arial" w:hAnsi="Arial"/>
          <w:szCs w:val="23"/>
        </w:rPr>
        <w:t>matériel</w:t>
      </w:r>
      <w:r w:rsidRPr="000B71A6">
        <w:rPr>
          <w:rFonts w:ascii="Arial" w:hAnsi="Arial"/>
          <w:szCs w:val="23"/>
        </w:rPr>
        <w:t xml:space="preserve"> sont de </w:t>
      </w:r>
      <w:r w:rsidR="007D7280" w:rsidRPr="000B71A6">
        <w:rPr>
          <w:rFonts w:ascii="Arial" w:hAnsi="Arial"/>
          <w:szCs w:val="23"/>
        </w:rPr>
        <w:t>règle</w:t>
      </w:r>
      <w:r w:rsidRPr="000B71A6">
        <w:rPr>
          <w:rFonts w:ascii="Arial" w:hAnsi="Arial"/>
          <w:szCs w:val="23"/>
        </w:rPr>
        <w:t xml:space="preserve"> au sein du Club. Tout membre se faisant remarquer par une mauvaise conduite ou des propos incorrects, lors des </w:t>
      </w:r>
      <w:r w:rsidR="007D7280" w:rsidRPr="000B71A6">
        <w:rPr>
          <w:rFonts w:ascii="Arial" w:hAnsi="Arial"/>
          <w:szCs w:val="23"/>
        </w:rPr>
        <w:t>entraînements</w:t>
      </w:r>
      <w:r w:rsidRPr="000B71A6">
        <w:rPr>
          <w:rFonts w:ascii="Arial" w:hAnsi="Arial"/>
          <w:szCs w:val="23"/>
        </w:rPr>
        <w:t xml:space="preserve"> ou des </w:t>
      </w:r>
      <w:r w:rsidR="007D7280" w:rsidRPr="000B71A6">
        <w:rPr>
          <w:rFonts w:ascii="Arial" w:hAnsi="Arial"/>
          <w:szCs w:val="23"/>
        </w:rPr>
        <w:t>déplacements</w:t>
      </w:r>
      <w:r w:rsidRPr="000B71A6">
        <w:rPr>
          <w:rFonts w:ascii="Arial" w:hAnsi="Arial"/>
          <w:szCs w:val="23"/>
        </w:rPr>
        <w:t xml:space="preserve">, pourra </w:t>
      </w:r>
      <w:r w:rsidR="007D7280" w:rsidRPr="000B71A6">
        <w:rPr>
          <w:rFonts w:ascii="Arial" w:hAnsi="Arial"/>
          <w:szCs w:val="23"/>
        </w:rPr>
        <w:t>être</w:t>
      </w:r>
      <w:r w:rsidRPr="000B71A6">
        <w:rPr>
          <w:rFonts w:ascii="Arial" w:hAnsi="Arial"/>
          <w:szCs w:val="23"/>
        </w:rPr>
        <w:t xml:space="preserve"> exclu temporairement ou </w:t>
      </w:r>
      <w:r w:rsidR="007D7280" w:rsidRPr="000B71A6">
        <w:rPr>
          <w:rFonts w:ascii="Arial" w:hAnsi="Arial"/>
          <w:szCs w:val="23"/>
        </w:rPr>
        <w:t>définitivement</w:t>
      </w:r>
      <w:r w:rsidRPr="000B71A6">
        <w:rPr>
          <w:rFonts w:ascii="Arial" w:hAnsi="Arial"/>
          <w:szCs w:val="23"/>
        </w:rPr>
        <w:t xml:space="preserve"> de la section, </w:t>
      </w:r>
      <w:r w:rsidR="007D7280" w:rsidRPr="000B71A6">
        <w:rPr>
          <w:rFonts w:ascii="Arial" w:hAnsi="Arial"/>
          <w:szCs w:val="23"/>
        </w:rPr>
        <w:t>après</w:t>
      </w:r>
      <w:r w:rsidRPr="000B71A6">
        <w:rPr>
          <w:rFonts w:ascii="Arial" w:hAnsi="Arial"/>
          <w:szCs w:val="23"/>
        </w:rPr>
        <w:t xml:space="preserve"> avoir </w:t>
      </w:r>
      <w:r w:rsidR="007D7280" w:rsidRPr="000B71A6">
        <w:rPr>
          <w:rFonts w:ascii="Arial" w:hAnsi="Arial"/>
          <w:szCs w:val="23"/>
        </w:rPr>
        <w:t>été</w:t>
      </w:r>
      <w:r w:rsidRPr="000B71A6">
        <w:rPr>
          <w:rFonts w:ascii="Arial" w:hAnsi="Arial"/>
          <w:szCs w:val="23"/>
        </w:rPr>
        <w:t>́ entendu par la commission de discipline.</w:t>
      </w:r>
    </w:p>
    <w:p w14:paraId="20BD634E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>4. En cas d'accident, il sera fait appel aux services d'urgence et l'</w:t>
      </w:r>
      <w:r w:rsidR="007D7280" w:rsidRPr="000B71A6">
        <w:rPr>
          <w:rFonts w:ascii="Arial" w:hAnsi="Arial"/>
          <w:szCs w:val="23"/>
        </w:rPr>
        <w:t>adhérent</w:t>
      </w:r>
      <w:r w:rsidRPr="000B71A6">
        <w:rPr>
          <w:rFonts w:ascii="Arial" w:hAnsi="Arial"/>
          <w:szCs w:val="23"/>
        </w:rPr>
        <w:t xml:space="preserve"> accidenté sera conduit </w:t>
      </w:r>
      <w:proofErr w:type="spellStart"/>
      <w:r w:rsidRPr="000B71A6">
        <w:rPr>
          <w:rFonts w:ascii="Arial" w:hAnsi="Arial"/>
          <w:szCs w:val="23"/>
        </w:rPr>
        <w:t>a</w:t>
      </w:r>
      <w:proofErr w:type="spellEnd"/>
      <w:r w:rsidRPr="000B71A6">
        <w:rPr>
          <w:rFonts w:ascii="Arial" w:hAnsi="Arial"/>
          <w:szCs w:val="23"/>
        </w:rPr>
        <w:t>̀ l'</w:t>
      </w:r>
      <w:r w:rsidR="007D7280" w:rsidRPr="000B71A6">
        <w:rPr>
          <w:rFonts w:ascii="Arial" w:hAnsi="Arial"/>
          <w:szCs w:val="23"/>
        </w:rPr>
        <w:t>hôpital</w:t>
      </w:r>
      <w:r w:rsidRPr="000B71A6">
        <w:rPr>
          <w:rFonts w:ascii="Arial" w:hAnsi="Arial"/>
          <w:szCs w:val="23"/>
        </w:rPr>
        <w:t>.</w:t>
      </w:r>
    </w:p>
    <w:p w14:paraId="1C975F13" w14:textId="77777777" w:rsidR="00F02CCE" w:rsidRPr="000B71A6" w:rsidRDefault="00EE22E9">
      <w:pPr>
        <w:pStyle w:val="Textbody"/>
        <w:numPr>
          <w:ilvl w:val="0"/>
          <w:numId w:val="1"/>
        </w:numPr>
        <w:tabs>
          <w:tab w:val="left" w:pos="296"/>
        </w:tabs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 xml:space="preserve">Les </w:t>
      </w:r>
      <w:r w:rsidR="007D7280" w:rsidRPr="000B71A6">
        <w:rPr>
          <w:rFonts w:ascii="Arial" w:hAnsi="Arial"/>
          <w:szCs w:val="23"/>
        </w:rPr>
        <w:t>adhérents</w:t>
      </w:r>
      <w:r w:rsidRPr="000B71A6">
        <w:rPr>
          <w:rFonts w:ascii="Arial" w:hAnsi="Arial"/>
          <w:szCs w:val="23"/>
        </w:rPr>
        <w:t xml:space="preserve"> </w:t>
      </w:r>
      <w:r w:rsidR="007D7280" w:rsidRPr="000B71A6">
        <w:rPr>
          <w:rFonts w:ascii="Arial" w:hAnsi="Arial"/>
          <w:szCs w:val="23"/>
        </w:rPr>
        <w:t>engagés</w:t>
      </w:r>
      <w:r w:rsidRPr="000B71A6">
        <w:rPr>
          <w:rFonts w:ascii="Arial" w:hAnsi="Arial"/>
          <w:szCs w:val="23"/>
        </w:rPr>
        <w:t xml:space="preserve"> en </w:t>
      </w:r>
      <w:r w:rsidR="007D7280" w:rsidRPr="000B71A6">
        <w:rPr>
          <w:rFonts w:ascii="Arial" w:hAnsi="Arial"/>
          <w:szCs w:val="23"/>
        </w:rPr>
        <w:t>compétition</w:t>
      </w:r>
      <w:r w:rsidRPr="000B71A6">
        <w:rPr>
          <w:rFonts w:ascii="Arial" w:hAnsi="Arial"/>
          <w:szCs w:val="23"/>
        </w:rPr>
        <w:t xml:space="preserve"> devront, </w:t>
      </w:r>
      <w:r w:rsidR="007D7280" w:rsidRPr="000B71A6">
        <w:rPr>
          <w:rFonts w:ascii="Arial" w:hAnsi="Arial"/>
          <w:szCs w:val="23"/>
        </w:rPr>
        <w:t>après</w:t>
      </w:r>
      <w:r w:rsidRPr="000B71A6">
        <w:rPr>
          <w:rFonts w:ascii="Arial" w:hAnsi="Arial"/>
          <w:szCs w:val="23"/>
        </w:rPr>
        <w:t xml:space="preserve"> un </w:t>
      </w:r>
      <w:r w:rsidR="007D7280" w:rsidRPr="000B71A6">
        <w:rPr>
          <w:rFonts w:ascii="Arial" w:hAnsi="Arial"/>
          <w:szCs w:val="23"/>
        </w:rPr>
        <w:t>arrêt</w:t>
      </w:r>
      <w:r w:rsidRPr="000B71A6">
        <w:rPr>
          <w:rFonts w:ascii="Arial" w:hAnsi="Arial"/>
          <w:szCs w:val="23"/>
        </w:rPr>
        <w:t xml:space="preserve"> maladie </w:t>
      </w:r>
      <w:r w:rsidR="007D7280" w:rsidRPr="000B71A6">
        <w:rPr>
          <w:rFonts w:ascii="Arial" w:hAnsi="Arial"/>
          <w:szCs w:val="23"/>
        </w:rPr>
        <w:t>supérieur</w:t>
      </w:r>
      <w:r w:rsidRPr="000B71A6">
        <w:rPr>
          <w:rFonts w:ascii="Arial" w:hAnsi="Arial"/>
          <w:szCs w:val="23"/>
        </w:rPr>
        <w:t xml:space="preserve"> </w:t>
      </w:r>
      <w:proofErr w:type="spellStart"/>
      <w:r w:rsidRPr="000B71A6">
        <w:rPr>
          <w:rFonts w:ascii="Arial" w:hAnsi="Arial"/>
          <w:szCs w:val="23"/>
        </w:rPr>
        <w:t>a</w:t>
      </w:r>
      <w:proofErr w:type="spellEnd"/>
      <w:r w:rsidRPr="000B71A6">
        <w:rPr>
          <w:rFonts w:ascii="Arial" w:hAnsi="Arial"/>
          <w:szCs w:val="23"/>
        </w:rPr>
        <w:t xml:space="preserve">̀ 3 semaines, </w:t>
      </w:r>
      <w:r w:rsidR="007D7280" w:rsidRPr="000B71A6">
        <w:rPr>
          <w:rFonts w:ascii="Arial" w:hAnsi="Arial"/>
          <w:szCs w:val="23"/>
        </w:rPr>
        <w:t>présenter</w:t>
      </w:r>
      <w:r w:rsidRPr="000B71A6">
        <w:rPr>
          <w:rFonts w:ascii="Arial" w:hAnsi="Arial"/>
          <w:szCs w:val="23"/>
        </w:rPr>
        <w:t xml:space="preserve"> un certificat </w:t>
      </w:r>
      <w:r w:rsidR="007D7280" w:rsidRPr="000B71A6">
        <w:rPr>
          <w:rFonts w:ascii="Arial" w:hAnsi="Arial"/>
          <w:szCs w:val="23"/>
        </w:rPr>
        <w:t>médical</w:t>
      </w:r>
      <w:r w:rsidRPr="000B71A6">
        <w:rPr>
          <w:rFonts w:ascii="Arial" w:hAnsi="Arial"/>
          <w:szCs w:val="23"/>
        </w:rPr>
        <w:t xml:space="preserve"> les autorisant </w:t>
      </w:r>
      <w:proofErr w:type="spellStart"/>
      <w:r w:rsidRPr="000B71A6">
        <w:rPr>
          <w:rFonts w:ascii="Arial" w:hAnsi="Arial"/>
          <w:szCs w:val="23"/>
        </w:rPr>
        <w:t>a</w:t>
      </w:r>
      <w:proofErr w:type="spellEnd"/>
      <w:r w:rsidRPr="000B71A6">
        <w:rPr>
          <w:rFonts w:ascii="Arial" w:hAnsi="Arial"/>
          <w:szCs w:val="23"/>
        </w:rPr>
        <w:t>̀ reprendre le sport.</w:t>
      </w:r>
    </w:p>
    <w:p w14:paraId="76272BE3" w14:textId="77777777" w:rsidR="00C37539" w:rsidRPr="00D12F1F" w:rsidRDefault="00EE22E9" w:rsidP="00CB2D32">
      <w:pPr>
        <w:pStyle w:val="Textbody"/>
        <w:numPr>
          <w:ilvl w:val="0"/>
          <w:numId w:val="1"/>
        </w:numPr>
        <w:tabs>
          <w:tab w:val="left" w:pos="296"/>
        </w:tabs>
        <w:ind w:left="283" w:hanging="289"/>
        <w:jc w:val="both"/>
        <w:rPr>
          <w:rFonts w:ascii="Arial" w:hAnsi="Arial"/>
          <w:b/>
          <w:bCs/>
        </w:rPr>
      </w:pPr>
      <w:r w:rsidRPr="000B71A6">
        <w:rPr>
          <w:rFonts w:ascii="Arial" w:hAnsi="Arial"/>
          <w:szCs w:val="23"/>
        </w:rPr>
        <w:t>L’</w:t>
      </w:r>
      <w:r w:rsidR="007D7280" w:rsidRPr="000B71A6">
        <w:rPr>
          <w:rFonts w:ascii="Arial" w:hAnsi="Arial"/>
          <w:szCs w:val="23"/>
        </w:rPr>
        <w:t>adhésion</w:t>
      </w:r>
      <w:r w:rsidRPr="000B71A6">
        <w:rPr>
          <w:rFonts w:ascii="Arial" w:hAnsi="Arial"/>
          <w:szCs w:val="23"/>
        </w:rPr>
        <w:t xml:space="preserve"> emporte la reconnaissance qu’une information relative à une assurance individuelle</w:t>
      </w:r>
      <w:r w:rsidRPr="000B71A6">
        <w:rPr>
          <w:rFonts w:ascii="Arial" w:hAnsi="Arial"/>
        </w:rPr>
        <w:t xml:space="preserve"> </w:t>
      </w:r>
      <w:r w:rsidR="007D7280" w:rsidRPr="000B71A6">
        <w:rPr>
          <w:rFonts w:ascii="Arial" w:hAnsi="Arial"/>
          <w:szCs w:val="23"/>
        </w:rPr>
        <w:t>supplémentaire</w:t>
      </w:r>
      <w:r w:rsidRPr="000B71A6">
        <w:rPr>
          <w:rFonts w:ascii="Arial" w:hAnsi="Arial"/>
          <w:szCs w:val="23"/>
        </w:rPr>
        <w:t xml:space="preserve"> a </w:t>
      </w:r>
      <w:r w:rsidR="007D7280" w:rsidRPr="000B71A6">
        <w:rPr>
          <w:rFonts w:ascii="Arial" w:hAnsi="Arial"/>
          <w:szCs w:val="23"/>
        </w:rPr>
        <w:t>été</w:t>
      </w:r>
      <w:r w:rsidRPr="000B71A6">
        <w:rPr>
          <w:rFonts w:ascii="Arial" w:hAnsi="Arial"/>
          <w:szCs w:val="23"/>
        </w:rPr>
        <w:t>́ faite.</w:t>
      </w:r>
    </w:p>
    <w:p w14:paraId="57CB8CB3" w14:textId="77777777" w:rsidR="00D12F1F" w:rsidRPr="00CB2D32" w:rsidRDefault="00D12F1F" w:rsidP="00D12F1F">
      <w:pPr>
        <w:pStyle w:val="Textbody"/>
        <w:tabs>
          <w:tab w:val="left" w:pos="296"/>
        </w:tabs>
        <w:ind w:left="283"/>
        <w:jc w:val="both"/>
        <w:rPr>
          <w:rFonts w:ascii="Arial" w:hAnsi="Arial"/>
          <w:b/>
          <w:bCs/>
        </w:rPr>
      </w:pPr>
    </w:p>
    <w:p w14:paraId="36E1A08B" w14:textId="77777777" w:rsidR="00F02CCE" w:rsidRDefault="00EE22E9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Informatique et </w:t>
      </w:r>
      <w:r w:rsidR="007D7280">
        <w:rPr>
          <w:rFonts w:ascii="Arial" w:hAnsi="Arial"/>
          <w:b/>
          <w:bCs/>
        </w:rPr>
        <w:t>Libertés</w:t>
      </w:r>
    </w:p>
    <w:p w14:paraId="08D8D575" w14:textId="77777777" w:rsidR="00F02CCE" w:rsidRDefault="00EE22E9" w:rsidP="00FE667C">
      <w:pPr>
        <w:pStyle w:val="Textbody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L’Association USMC est habilitée à vous demander les informations nécessaires pour permettre votre adhésion (article 6.1.b du règlement européen n°2016/679 sur la protection des données).</w:t>
      </w:r>
    </w:p>
    <w:p w14:paraId="01819EA2" w14:textId="77777777" w:rsidR="00F02CCE" w:rsidRDefault="00EE22E9" w:rsidP="00FE667C">
      <w:pPr>
        <w:pStyle w:val="Textbod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Ces informations seront utilisées pour la gestion administrative des membres, organiser et vous faire part d’évènements liés à son activité ou promouvoir ses missions.</w:t>
      </w:r>
    </w:p>
    <w:p w14:paraId="64AF5802" w14:textId="77777777" w:rsidR="00F02CCE" w:rsidRDefault="00EE22E9" w:rsidP="00FE667C">
      <w:pPr>
        <w:pStyle w:val="Textbod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Elles seront uniquement communiquées aux partenaires ou organismes qui ont besoin d'y avoir accès pour la réalisation de ces opérations.</w:t>
      </w:r>
    </w:p>
    <w:p w14:paraId="35D0368B" w14:textId="77777777" w:rsidR="00F02CCE" w:rsidRDefault="00EE22E9" w:rsidP="00FE667C">
      <w:pPr>
        <w:pStyle w:val="Textbod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Elles seront conservées jusqu'à 1 an après la fin de votre adhésion. Pour les photographies ou vidéos de votre personne que vous avez autorisées, cette durée est de 3 ans après l’évènement associatif durant lequel elles ont été réalisées.</w:t>
      </w:r>
    </w:p>
    <w:p w14:paraId="0FC9546E" w14:textId="77777777" w:rsidR="00F02CCE" w:rsidRDefault="00EE22E9" w:rsidP="00FE667C">
      <w:pPr>
        <w:pStyle w:val="Textbody"/>
        <w:spacing w:after="0"/>
        <w:jc w:val="both"/>
      </w:pPr>
      <w:r>
        <w:rPr>
          <w:rFonts w:ascii="Arial" w:hAnsi="Arial"/>
          <w:color w:val="000000"/>
          <w:sz w:val="22"/>
          <w:szCs w:val="22"/>
        </w:rPr>
        <w:t xml:space="preserve">Vous disposez des droits de demander l’accès à vos données, leur rectification en cas d’erreur, d’en limiter l’utilisation, d’en obtenir leur effacement ou leur portabilité, sous réserve de respecter les conditions prévues pour ces droits (articles 15 à 20 du règlement européen n°2016/679 sur la protection des données). Vous pouvez exercer ces droits auprès de l’Association en adressant un courriel à </w:t>
      </w:r>
      <w:hyperlink r:id="rId11" w:history="1">
        <w:r w:rsidRPr="00FE667C">
          <w:rPr>
            <w:rFonts w:ascii="Arial" w:hAnsi="Arial"/>
            <w:color w:val="0000FF"/>
            <w:sz w:val="22"/>
            <w:szCs w:val="22"/>
            <w:u w:val="single"/>
          </w:rPr>
          <w:t>contact@umsc-78.org</w:t>
        </w:r>
      </w:hyperlink>
      <w:r>
        <w:rPr>
          <w:rFonts w:ascii="Arial" w:hAnsi="Arial"/>
          <w:color w:val="000000"/>
          <w:sz w:val="22"/>
          <w:szCs w:val="22"/>
        </w:rPr>
        <w:t xml:space="preserve"> ou une demande écrite au siège social de l’Association. En cas de difficulté à faire exercer vos droits auprès de notre association, vous pouvez saisir la Commission Nationale de l’Informatique et des Libertés (CNIL).</w:t>
      </w:r>
    </w:p>
    <w:p w14:paraId="39B8C2F3" w14:textId="77777777" w:rsidR="00F02CCE" w:rsidRPr="008E44BF" w:rsidRDefault="00F02CCE">
      <w:pPr>
        <w:pStyle w:val="Textbody"/>
        <w:spacing w:after="0"/>
        <w:rPr>
          <w:rFonts w:ascii="Arial" w:hAnsi="Arial"/>
          <w:color w:val="000000"/>
          <w:sz w:val="10"/>
          <w:szCs w:val="10"/>
        </w:rPr>
      </w:pPr>
    </w:p>
    <w:p w14:paraId="001BA698" w14:textId="77777777" w:rsidR="00F02CCE" w:rsidRDefault="000770DD">
      <w:pPr>
        <w:pStyle w:val="Textbody"/>
        <w:ind w:left="283" w:hanging="278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1633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44BF">
        <w:rPr>
          <w:rFonts w:ascii="Arial" w:hAnsi="Arial"/>
          <w:sz w:val="22"/>
          <w:szCs w:val="22"/>
        </w:rPr>
        <w:t xml:space="preserve"> </w:t>
      </w:r>
      <w:r w:rsidR="00EE22E9">
        <w:rPr>
          <w:rFonts w:ascii="Arial" w:hAnsi="Arial"/>
          <w:sz w:val="22"/>
          <w:szCs w:val="22"/>
        </w:rPr>
        <w:t xml:space="preserve">Je souhaite </w:t>
      </w:r>
      <w:r w:rsidR="00FE667C">
        <w:rPr>
          <w:rFonts w:ascii="Arial" w:hAnsi="Arial"/>
          <w:sz w:val="22"/>
          <w:szCs w:val="22"/>
        </w:rPr>
        <w:t>être</w:t>
      </w:r>
      <w:r w:rsidR="00EE22E9">
        <w:rPr>
          <w:rFonts w:ascii="Arial" w:hAnsi="Arial"/>
          <w:sz w:val="22"/>
          <w:szCs w:val="22"/>
        </w:rPr>
        <w:t xml:space="preserve"> destinataire des communications et des offres </w:t>
      </w:r>
      <w:r w:rsidR="00FE667C">
        <w:rPr>
          <w:rFonts w:ascii="Arial" w:hAnsi="Arial"/>
          <w:sz w:val="22"/>
          <w:szCs w:val="22"/>
        </w:rPr>
        <w:t>proposées</w:t>
      </w:r>
      <w:r w:rsidR="00EE22E9">
        <w:rPr>
          <w:rFonts w:ascii="Arial" w:hAnsi="Arial"/>
          <w:sz w:val="22"/>
          <w:szCs w:val="22"/>
        </w:rPr>
        <w:t xml:space="preserve"> par les partenaires du Club.</w:t>
      </w:r>
    </w:p>
    <w:p w14:paraId="3FD2BF2E" w14:textId="77777777" w:rsidR="00F02CCE" w:rsidRDefault="000770DD">
      <w:pPr>
        <w:pStyle w:val="Textbody"/>
        <w:jc w:val="both"/>
        <w:rPr>
          <w:rFonts w:ascii="Arial" w:hAnsi="Arial"/>
          <w:b/>
          <w:bCs/>
          <w:sz w:val="22"/>
          <w:szCs w:val="22"/>
        </w:rPr>
      </w:pPr>
      <w:sdt>
        <w:sdtPr>
          <w:rPr>
            <w:rFonts w:ascii="Arial" w:hAnsi="Arial"/>
            <w:b/>
            <w:bCs/>
            <w:sz w:val="22"/>
            <w:szCs w:val="22"/>
          </w:rPr>
          <w:id w:val="10709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E44BF">
        <w:rPr>
          <w:rFonts w:ascii="Arial" w:hAnsi="Arial"/>
          <w:b/>
          <w:bCs/>
          <w:sz w:val="22"/>
          <w:szCs w:val="22"/>
        </w:rPr>
        <w:t xml:space="preserve"> </w:t>
      </w:r>
      <w:r w:rsidR="00EE22E9">
        <w:rPr>
          <w:rFonts w:ascii="Arial" w:hAnsi="Arial"/>
          <w:b/>
          <w:bCs/>
          <w:sz w:val="22"/>
          <w:szCs w:val="22"/>
        </w:rPr>
        <w:t xml:space="preserve">Je m’engage sur l’honneur à respecter statuts, le </w:t>
      </w:r>
      <w:r w:rsidR="00FE667C">
        <w:rPr>
          <w:rFonts w:ascii="Arial" w:hAnsi="Arial"/>
          <w:b/>
          <w:bCs/>
          <w:sz w:val="22"/>
          <w:szCs w:val="22"/>
        </w:rPr>
        <w:t>règlement</w:t>
      </w:r>
      <w:r w:rsidR="00EE22E9">
        <w:rPr>
          <w:rFonts w:ascii="Arial" w:hAnsi="Arial"/>
          <w:b/>
          <w:bCs/>
          <w:sz w:val="22"/>
          <w:szCs w:val="22"/>
        </w:rPr>
        <w:t xml:space="preserve"> </w:t>
      </w:r>
      <w:r w:rsidR="00FE667C">
        <w:rPr>
          <w:rFonts w:ascii="Arial" w:hAnsi="Arial"/>
          <w:b/>
          <w:bCs/>
          <w:sz w:val="22"/>
          <w:szCs w:val="22"/>
        </w:rPr>
        <w:t>intérieur</w:t>
      </w:r>
      <w:r w:rsidR="00EE22E9">
        <w:rPr>
          <w:rFonts w:ascii="Arial" w:hAnsi="Arial"/>
          <w:b/>
          <w:bCs/>
          <w:sz w:val="22"/>
          <w:szCs w:val="22"/>
        </w:rPr>
        <w:t xml:space="preserve"> du Club, celui de la section ainsi que les </w:t>
      </w:r>
      <w:r w:rsidR="00FE667C">
        <w:rPr>
          <w:rFonts w:ascii="Arial" w:hAnsi="Arial"/>
          <w:b/>
          <w:bCs/>
          <w:sz w:val="22"/>
          <w:szCs w:val="22"/>
        </w:rPr>
        <w:t>règles</w:t>
      </w:r>
      <w:r w:rsidR="00EE22E9">
        <w:rPr>
          <w:rFonts w:ascii="Arial" w:hAnsi="Arial"/>
          <w:b/>
          <w:bCs/>
          <w:sz w:val="22"/>
          <w:szCs w:val="22"/>
        </w:rPr>
        <w:t xml:space="preserve"> </w:t>
      </w:r>
      <w:r w:rsidR="00FE667C">
        <w:rPr>
          <w:rFonts w:ascii="Arial" w:hAnsi="Arial"/>
          <w:b/>
          <w:bCs/>
          <w:sz w:val="22"/>
          <w:szCs w:val="22"/>
        </w:rPr>
        <w:t>établies</w:t>
      </w:r>
      <w:r w:rsidR="00EE22E9">
        <w:rPr>
          <w:rFonts w:ascii="Arial" w:hAnsi="Arial"/>
          <w:b/>
          <w:bCs/>
          <w:sz w:val="22"/>
          <w:szCs w:val="22"/>
        </w:rPr>
        <w:t xml:space="preserve"> par la </w:t>
      </w:r>
      <w:r w:rsidR="00FE667C">
        <w:rPr>
          <w:rFonts w:ascii="Arial" w:hAnsi="Arial"/>
          <w:b/>
          <w:bCs/>
          <w:sz w:val="22"/>
          <w:szCs w:val="22"/>
        </w:rPr>
        <w:t>Fédération</w:t>
      </w:r>
      <w:r w:rsidR="00EE22E9">
        <w:rPr>
          <w:rFonts w:ascii="Arial" w:hAnsi="Arial"/>
          <w:b/>
          <w:bCs/>
          <w:sz w:val="22"/>
          <w:szCs w:val="22"/>
        </w:rPr>
        <w:t>.</w:t>
      </w:r>
    </w:p>
    <w:p w14:paraId="12FD16C4" w14:textId="77777777" w:rsidR="00F02CCE" w:rsidRDefault="00EE22E9">
      <w:pPr>
        <w:pStyle w:val="Textbody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Conformément au vote du Comité Directeur USMC du 26 mars 2015 en application de l'Article 6 des statuts, </w:t>
      </w:r>
      <w:r w:rsidRPr="007068E6">
        <w:rPr>
          <w:rFonts w:ascii="Arial" w:hAnsi="Arial"/>
          <w:b/>
          <w:bCs/>
          <w:color w:val="C00000"/>
          <w:sz w:val="22"/>
          <w:szCs w:val="22"/>
        </w:rPr>
        <w:t xml:space="preserve">l'adhésion sera valide jusqu'au </w:t>
      </w:r>
      <w:r w:rsidRPr="007068E6">
        <w:rPr>
          <w:rFonts w:ascii="Arial" w:hAnsi="Arial"/>
          <w:b/>
          <w:bCs/>
          <w:color w:val="0070C0"/>
          <w:sz w:val="22"/>
          <w:szCs w:val="22"/>
        </w:rPr>
        <w:t xml:space="preserve">30 septembre </w:t>
      </w:r>
      <w:r w:rsidR="008E44BF" w:rsidRPr="007068E6">
        <w:rPr>
          <w:rFonts w:ascii="Arial" w:hAnsi="Arial"/>
          <w:b/>
          <w:bCs/>
          <w:color w:val="0070C0"/>
          <w:sz w:val="22"/>
          <w:szCs w:val="22"/>
        </w:rPr>
        <w:t>202</w:t>
      </w:r>
      <w:r w:rsidR="00A82D97">
        <w:rPr>
          <w:rFonts w:ascii="Arial" w:hAnsi="Arial"/>
          <w:b/>
          <w:bCs/>
          <w:color w:val="0070C0"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125F10E8" w14:textId="77777777" w:rsidR="00F02CCE" w:rsidRPr="008E44BF" w:rsidRDefault="00F02CCE" w:rsidP="008E44BF">
      <w:pPr>
        <w:pStyle w:val="Textbody"/>
        <w:spacing w:after="0"/>
        <w:rPr>
          <w:rFonts w:ascii="Arial" w:hAnsi="Arial"/>
          <w:color w:val="000000"/>
          <w:sz w:val="10"/>
          <w:szCs w:val="10"/>
        </w:rPr>
      </w:pPr>
    </w:p>
    <w:p w14:paraId="6418547E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="00FF41CF" w:rsidRPr="00FF41CF">
        <w:rPr>
          <w:rFonts w:ascii="Arial" w:hAnsi="Arial"/>
          <w:sz w:val="22"/>
          <w:szCs w:val="22"/>
        </w:rPr>
        <w:t xml:space="preserve"> </w:t>
      </w:r>
      <w:r w:rsidR="00FF41CF">
        <w:rPr>
          <w:rFonts w:ascii="Arial" w:hAnsi="Arial"/>
          <w:sz w:val="22"/>
          <w:szCs w:val="22"/>
        </w:rPr>
        <w:t xml:space="preserve">___________________________________________ </w:t>
      </w:r>
      <w:r>
        <w:rPr>
          <w:rFonts w:ascii="Arial" w:hAnsi="Arial"/>
          <w:sz w:val="22"/>
          <w:szCs w:val="22"/>
        </w:rPr>
        <w:t>le :</w:t>
      </w:r>
      <w:r w:rsidR="008E44BF">
        <w:rPr>
          <w:rFonts w:ascii="Arial" w:hAnsi="Arial"/>
          <w:sz w:val="22"/>
          <w:szCs w:val="22"/>
        </w:rPr>
        <w:t xml:space="preserve"> </w:t>
      </w:r>
      <w:r w:rsidR="00773E74">
        <w:rPr>
          <w:rFonts w:ascii="Arial" w:hAnsi="Arial"/>
          <w:sz w:val="22"/>
          <w:szCs w:val="22"/>
        </w:rPr>
        <w:t>____ / _____ / ________</w:t>
      </w:r>
    </w:p>
    <w:p w14:paraId="146E592A" w14:textId="77777777" w:rsidR="00D12F1F" w:rsidRDefault="00EE22E9" w:rsidP="00D12F1F">
      <w:pPr>
        <w:pStyle w:val="Textbody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 xml:space="preserve">Signature </w:t>
      </w:r>
      <w:proofErr w:type="spellStart"/>
      <w:r>
        <w:rPr>
          <w:rFonts w:ascii="Arial" w:hAnsi="Arial"/>
          <w:color w:val="000000"/>
          <w:sz w:val="22"/>
          <w:szCs w:val="22"/>
        </w:rPr>
        <w:t>précédée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 la mention « Lu et approuvé » </w:t>
      </w:r>
      <w:r>
        <w:rPr>
          <w:rFonts w:ascii="Arial" w:hAnsi="Arial"/>
          <w:sz w:val="22"/>
          <w:szCs w:val="22"/>
        </w:rPr>
        <w:t xml:space="preserve">(pour les mineurs, signature </w:t>
      </w:r>
      <w:r w:rsidR="007D7280">
        <w:rPr>
          <w:rFonts w:ascii="Arial" w:hAnsi="Arial"/>
          <w:sz w:val="22"/>
          <w:szCs w:val="22"/>
        </w:rPr>
        <w:t>également</w:t>
      </w:r>
      <w:r>
        <w:rPr>
          <w:rFonts w:ascii="Arial" w:hAnsi="Arial"/>
          <w:sz w:val="22"/>
          <w:szCs w:val="22"/>
        </w:rPr>
        <w:t xml:space="preserve"> du </w:t>
      </w:r>
      <w:r w:rsidR="007D7280">
        <w:rPr>
          <w:rFonts w:ascii="Arial" w:hAnsi="Arial"/>
          <w:sz w:val="22"/>
          <w:szCs w:val="22"/>
        </w:rPr>
        <w:t>représentant</w:t>
      </w:r>
      <w:r>
        <w:rPr>
          <w:rFonts w:ascii="Arial" w:hAnsi="Arial"/>
          <w:sz w:val="22"/>
          <w:szCs w:val="22"/>
        </w:rPr>
        <w:t xml:space="preserve"> </w:t>
      </w:r>
      <w:r w:rsidR="007D7280">
        <w:rPr>
          <w:rFonts w:ascii="Arial" w:hAnsi="Arial"/>
          <w:sz w:val="22"/>
          <w:szCs w:val="22"/>
        </w:rPr>
        <w:t>légal</w:t>
      </w:r>
      <w:r>
        <w:rPr>
          <w:rFonts w:ascii="Arial" w:hAnsi="Arial"/>
          <w:sz w:val="22"/>
          <w:szCs w:val="22"/>
        </w:rPr>
        <w:t>)</w:t>
      </w:r>
      <w:r w:rsidR="00D12F1F">
        <w:rPr>
          <w:rFonts w:ascii="Arial" w:hAnsi="Arial"/>
          <w:sz w:val="16"/>
          <w:szCs w:val="16"/>
        </w:rPr>
        <w:br w:type="page"/>
      </w:r>
    </w:p>
    <w:p w14:paraId="685F6F9B" w14:textId="77777777" w:rsidR="00FE667C" w:rsidRDefault="002A09F0">
      <w:pPr>
        <w:pStyle w:val="Textbody"/>
        <w:jc w:val="both"/>
        <w:rPr>
          <w:rFonts w:ascii="Arial" w:hAnsi="Arial"/>
          <w:sz w:val="16"/>
          <w:szCs w:val="18"/>
        </w:rPr>
      </w:pPr>
      <w:r w:rsidRPr="007D7280">
        <w:rPr>
          <w:rFonts w:ascii="Arial" w:hAnsi="Arial"/>
          <w:noProof/>
          <w:color w:val="000000"/>
          <w:sz w:val="4"/>
          <w:szCs w:val="8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14E4BB" wp14:editId="4397AE27">
                <wp:simplePos x="0" y="0"/>
                <wp:positionH relativeFrom="column">
                  <wp:posOffset>-205069</wp:posOffset>
                </wp:positionH>
                <wp:positionV relativeFrom="paragraph">
                  <wp:posOffset>245985</wp:posOffset>
                </wp:positionV>
                <wp:extent cx="6777355" cy="2813864"/>
                <wp:effectExtent l="19050" t="19050" r="42545" b="438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355" cy="28138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29DF3" id="Rectangle 3" o:spid="_x0000_s1026" style="position:absolute;margin-left:-16.15pt;margin-top:19.35pt;width:533.65pt;height:221.5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" fillcolor="#d8d8d8 [2732]" strokecolor="#1f3763 [1604]" strokeweight="5pt">
                <v:stroke linestyle="thinThick"/>
              </v:rect>
            </w:pict>
          </mc:Fallback>
        </mc:AlternateContent>
      </w:r>
    </w:p>
    <w:p w14:paraId="304974DC" w14:textId="77777777" w:rsidR="00D12F1F" w:rsidRPr="007D7280" w:rsidRDefault="00D12F1F">
      <w:pPr>
        <w:pStyle w:val="Textbody"/>
        <w:jc w:val="both"/>
        <w:rPr>
          <w:rFonts w:ascii="Arial" w:hAnsi="Arial"/>
          <w:sz w:val="16"/>
          <w:szCs w:val="18"/>
        </w:rPr>
      </w:pPr>
    </w:p>
    <w:p w14:paraId="0D14F6D0" w14:textId="77777777" w:rsidR="00F02CCE" w:rsidRPr="007D7280" w:rsidRDefault="00F02CCE" w:rsidP="008E44BF">
      <w:pPr>
        <w:pStyle w:val="Textbody"/>
        <w:spacing w:after="0"/>
        <w:rPr>
          <w:rFonts w:ascii="Arial" w:hAnsi="Arial"/>
          <w:color w:val="000000"/>
          <w:sz w:val="4"/>
          <w:szCs w:val="8"/>
        </w:rPr>
      </w:pPr>
    </w:p>
    <w:p w14:paraId="784D49B3" w14:textId="77777777" w:rsidR="00F02CCE" w:rsidRDefault="00EE22E9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Cadre réservé au bureau</w:t>
      </w:r>
    </w:p>
    <w:p w14:paraId="48114473" w14:textId="77777777" w:rsidR="00F02CCE" w:rsidRPr="008E44BF" w:rsidRDefault="00F02CCE" w:rsidP="008E44BF">
      <w:pPr>
        <w:pStyle w:val="Textbody"/>
        <w:spacing w:after="0"/>
        <w:rPr>
          <w:rFonts w:ascii="Arial" w:hAnsi="Arial"/>
          <w:color w:val="000000"/>
          <w:sz w:val="10"/>
          <w:szCs w:val="10"/>
        </w:rPr>
      </w:pPr>
    </w:p>
    <w:p w14:paraId="597BC352" w14:textId="77777777" w:rsidR="00F02CCE" w:rsidRDefault="00EE22E9">
      <w:pPr>
        <w:pStyle w:val="Textbody"/>
        <w:ind w:left="563" w:firstLine="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Cotisation réglée le :</w:t>
      </w:r>
      <w:r w:rsidR="008E44BF">
        <w:rPr>
          <w:rFonts w:ascii="Arial" w:hAnsi="Arial"/>
          <w:sz w:val="22"/>
          <w:szCs w:val="22"/>
        </w:rPr>
        <w:t xml:space="preserve"> </w:t>
      </w:r>
      <w:r w:rsidR="00773E74">
        <w:rPr>
          <w:rFonts w:ascii="Arial" w:hAnsi="Arial"/>
          <w:sz w:val="22"/>
          <w:szCs w:val="22"/>
        </w:rPr>
        <w:t>____ / ____</w:t>
      </w:r>
      <w:r w:rsidR="009875DA">
        <w:rPr>
          <w:rFonts w:ascii="Arial" w:hAnsi="Arial"/>
          <w:sz w:val="22"/>
          <w:szCs w:val="22"/>
        </w:rPr>
        <w:t xml:space="preserve"> / ________</w:t>
      </w:r>
    </w:p>
    <w:p w14:paraId="7C010EEE" w14:textId="77777777" w:rsidR="00F02CCE" w:rsidRDefault="00EE22E9">
      <w:pPr>
        <w:pStyle w:val="Textbody"/>
        <w:ind w:left="563" w:firstLine="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Paiement : </w:t>
      </w:r>
      <w:sdt>
        <w:sdtPr>
          <w:rPr>
            <w:rFonts w:ascii="Arial" w:hAnsi="Arial"/>
            <w:sz w:val="22"/>
            <w:szCs w:val="22"/>
          </w:rPr>
          <w:id w:val="-592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44B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Comptant</w:t>
      </w:r>
      <w:r w:rsidR="008E44BF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207418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44B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 fois</w:t>
      </w:r>
    </w:p>
    <w:tbl>
      <w:tblPr>
        <w:tblW w:w="7868" w:type="dxa"/>
        <w:tblInd w:w="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2736"/>
        <w:gridCol w:w="2488"/>
      </w:tblGrid>
      <w:tr w:rsidR="00F02CCE" w14:paraId="71221A06" w14:textId="77777777"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6C11D" w14:textId="77777777" w:rsidR="00F02CCE" w:rsidRDefault="00EE22E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Mode de paiement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B4ABA" w14:textId="77777777" w:rsidR="00F02CCE" w:rsidRDefault="00EE22E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AF91" w14:textId="77777777" w:rsidR="00F02CCE" w:rsidRDefault="00EE22E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Date d'encaissement</w:t>
            </w:r>
          </w:p>
        </w:tc>
      </w:tr>
      <w:tr w:rsidR="00F02CCE" w14:paraId="011212D4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5BE7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Espèces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9358" w14:textId="77777777" w:rsidR="00F02CCE" w:rsidRDefault="00F02CCE" w:rsidP="008E44B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7C6C" w14:textId="77777777" w:rsidR="00F02CCE" w:rsidRDefault="00F02CCE" w:rsidP="008E44B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02CCE" w14:paraId="75522749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90F75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Chèques Vacances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B713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2263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02CCE" w14:paraId="29711955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A12A7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Coupons Sport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A89AD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992C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02CCE" w14:paraId="6707F252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9E87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Chèque 1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F9A46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6BBD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02CCE" w14:paraId="35DC82A6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2AA1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Chèque 2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8301E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A944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02CCE" w14:paraId="2342D346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CF830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CAF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A3A22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E505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02CCE" w14:paraId="2CA6194A" w14:textId="77777777"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F1D4" w14:textId="77777777" w:rsidR="00F02CCE" w:rsidRDefault="00EE22E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Virement</w:t>
            </w:r>
          </w:p>
        </w:tc>
        <w:tc>
          <w:tcPr>
            <w:tcW w:w="2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4435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E7834" w14:textId="77777777" w:rsidR="00F02CCE" w:rsidRDefault="00F02CC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B2500C6" w14:textId="77777777" w:rsidR="008E44BF" w:rsidRDefault="008E44BF">
      <w:pPr>
        <w:pStyle w:val="Textbody"/>
        <w:jc w:val="center"/>
        <w:rPr>
          <w:rFonts w:ascii="Arial" w:hAnsi="Arial"/>
          <w:b/>
          <w:sz w:val="12"/>
          <w:szCs w:val="12"/>
        </w:rPr>
      </w:pPr>
    </w:p>
    <w:p w14:paraId="559BA46A" w14:textId="77777777" w:rsidR="00BD0903" w:rsidRPr="008E44BF" w:rsidRDefault="00BD0903">
      <w:pPr>
        <w:pStyle w:val="Textbody"/>
        <w:jc w:val="center"/>
        <w:rPr>
          <w:rFonts w:ascii="Arial" w:hAnsi="Arial"/>
          <w:b/>
          <w:sz w:val="12"/>
          <w:szCs w:val="12"/>
        </w:rPr>
      </w:pPr>
    </w:p>
    <w:p w14:paraId="4EFF5358" w14:textId="77777777" w:rsidR="00921A76" w:rsidRDefault="00921A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Chèque à libeller à l’ordre de l’</w:t>
      </w:r>
      <w:r w:rsidRPr="00DB7375">
        <w:rPr>
          <w:rFonts w:ascii="Arial" w:hAnsi="Arial"/>
          <w:b/>
          <w:bCs/>
          <w:i/>
          <w:iCs/>
          <w:sz w:val="22"/>
          <w:szCs w:val="22"/>
        </w:rPr>
        <w:t>U.S.M.C. CYCLISME</w:t>
      </w:r>
    </w:p>
    <w:p w14:paraId="342D32D5" w14:textId="77777777" w:rsidR="0033403F" w:rsidRDefault="0033403F">
      <w:pPr>
        <w:rPr>
          <w:rFonts w:ascii="Arial" w:hAnsi="Arial"/>
          <w:sz w:val="22"/>
          <w:szCs w:val="22"/>
        </w:rPr>
      </w:pPr>
    </w:p>
    <w:p w14:paraId="4503E361" w14:textId="77777777" w:rsidR="00921A76" w:rsidRPr="003031F3" w:rsidRDefault="00B72DB7">
      <w:pPr>
        <w:rPr>
          <w:rFonts w:ascii="Arial" w:hAnsi="Arial"/>
          <w:sz w:val="22"/>
          <w:szCs w:val="22"/>
          <w:lang w:val="en-GB"/>
        </w:rPr>
      </w:pPr>
      <w:r w:rsidRPr="003031F3">
        <w:rPr>
          <w:rFonts w:ascii="Arial" w:hAnsi="Arial"/>
          <w:sz w:val="22"/>
          <w:szCs w:val="22"/>
          <w:lang w:val="en-GB"/>
        </w:rPr>
        <w:t>V</w:t>
      </w:r>
      <w:r w:rsidR="0033403F" w:rsidRPr="003031F3">
        <w:rPr>
          <w:rFonts w:ascii="Arial" w:hAnsi="Arial"/>
          <w:sz w:val="22"/>
          <w:szCs w:val="22"/>
          <w:lang w:val="en-GB"/>
        </w:rPr>
        <w:t>irement</w:t>
      </w:r>
      <w:r w:rsidR="003031F3">
        <w:rPr>
          <w:rFonts w:ascii="Arial" w:hAnsi="Arial"/>
          <w:sz w:val="22"/>
          <w:szCs w:val="22"/>
          <w:lang w:val="en-GB"/>
        </w:rPr>
        <w:t xml:space="preserve"> </w:t>
      </w:r>
      <w:r w:rsidR="00D33486" w:rsidRPr="003031F3">
        <w:rPr>
          <w:rFonts w:ascii="Arial" w:hAnsi="Arial"/>
          <w:sz w:val="22"/>
          <w:szCs w:val="22"/>
          <w:lang w:val="en-GB"/>
        </w:rPr>
        <w:t>:</w:t>
      </w:r>
    </w:p>
    <w:p w14:paraId="4136DD73" w14:textId="77777777" w:rsidR="00D33486" w:rsidRPr="0033403F" w:rsidRDefault="003031F3" w:rsidP="00DA54F6">
      <w:pPr>
        <w:widowControl/>
        <w:suppressAutoHyphens w:val="0"/>
        <w:autoSpaceDE w:val="0"/>
        <w:adjustRightInd w:val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kern w:val="0"/>
          <w:sz w:val="16"/>
          <w:szCs w:val="16"/>
          <w:lang w:eastAsia="fr-FR" w:bidi="ar-SA"/>
        </w:rPr>
        <w:drawing>
          <wp:inline distT="0" distB="0" distL="0" distR="0" wp14:anchorId="2D00EE4D" wp14:editId="17C2DB8A">
            <wp:extent cx="6645910" cy="6731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5D1D" w14:textId="77777777" w:rsidR="00BD0903" w:rsidRDefault="008E44B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43327A9" w14:textId="77777777" w:rsidR="00D12F1F" w:rsidRDefault="00D12F1F">
      <w:pPr>
        <w:rPr>
          <w:rFonts w:ascii="Arial" w:hAnsi="Arial"/>
          <w:b/>
        </w:rPr>
      </w:pPr>
    </w:p>
    <w:p w14:paraId="39853744" w14:textId="77777777" w:rsidR="00F02CCE" w:rsidRDefault="0096337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96CEF43" wp14:editId="5323A4AC">
                <wp:simplePos x="0" y="0"/>
                <wp:positionH relativeFrom="column">
                  <wp:posOffset>-168766</wp:posOffset>
                </wp:positionH>
                <wp:positionV relativeFrom="paragraph">
                  <wp:posOffset>-40352</wp:posOffset>
                </wp:positionV>
                <wp:extent cx="6978650" cy="8219176"/>
                <wp:effectExtent l="19050" t="19050" r="31750" b="298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82191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3000"/>
                          </a:schemeClr>
                        </a:solidFill>
                        <a:ln w="635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0147" id="Rectangle 7" o:spid="_x0000_s1026" style="position:absolute;margin-left:-13.3pt;margin-top:-3.2pt;width:549.5pt;height:647.2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" fillcolor="#b4c6e7 [1300]" strokecolor="#1f3763 [1604]" strokeweight="5pt">
                <v:fill opacity="21588f"/>
                <v:stroke linestyle="thinThick"/>
              </v:rect>
            </w:pict>
          </mc:Fallback>
        </mc:AlternateContent>
      </w:r>
      <w:r w:rsidR="00EE22E9">
        <w:rPr>
          <w:rFonts w:ascii="Arial" w:hAnsi="Arial"/>
          <w:b/>
        </w:rPr>
        <w:t>Autorisation parentale (si adhérent mineur)</w:t>
      </w:r>
    </w:p>
    <w:p w14:paraId="46A6005F" w14:textId="77777777" w:rsidR="00F02CCE" w:rsidRPr="002C7C83" w:rsidRDefault="00F02CCE">
      <w:pPr>
        <w:pStyle w:val="Textbody"/>
        <w:rPr>
          <w:rFonts w:ascii="Arial" w:hAnsi="Arial"/>
          <w:sz w:val="10"/>
          <w:szCs w:val="12"/>
        </w:rPr>
      </w:pPr>
    </w:p>
    <w:p w14:paraId="69692017" w14:textId="77777777" w:rsidR="00F02CCE" w:rsidRDefault="00EE22E9"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Je soussigné(e) </w:t>
      </w:r>
      <w:r w:rsidR="009875DA">
        <w:rPr>
          <w:rFonts w:ascii="Arial" w:hAnsi="Arial"/>
          <w:sz w:val="22"/>
          <w:szCs w:val="22"/>
        </w:rPr>
        <w:t>(représentant légal) ________________________________________________________</w:t>
      </w:r>
    </w:p>
    <w:p w14:paraId="0100FB8F" w14:textId="77777777" w:rsidR="00F02CCE" w:rsidRDefault="00EE22E9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Autorise l'adhérent dont je suis le représentant légal à quitter seul le lieu d'entraînement ou de compétition et cela sous ma responsabilité : </w:t>
      </w:r>
      <w:sdt>
        <w:sdtPr>
          <w:rPr>
            <w:rFonts w:ascii="Arial" w:hAnsi="Arial"/>
            <w:sz w:val="22"/>
            <w:szCs w:val="22"/>
          </w:rPr>
          <w:id w:val="135638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74113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NON</w:t>
      </w:r>
    </w:p>
    <w:p w14:paraId="1DBF5154" w14:textId="77777777" w:rsidR="00F02CCE" w:rsidRDefault="00EE22E9">
      <w:pPr>
        <w:pStyle w:val="Textbody"/>
        <w:tabs>
          <w:tab w:val="left" w:pos="270"/>
        </w:tabs>
        <w:ind w:left="283" w:hanging="2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Dans tous les cas, nous ne pourrons pas assurer la surveillance des enfants </w:t>
      </w:r>
      <w:r w:rsidR="002C7C83">
        <w:rPr>
          <w:rFonts w:ascii="Arial" w:hAnsi="Arial"/>
          <w:sz w:val="22"/>
          <w:szCs w:val="22"/>
        </w:rPr>
        <w:t>après</w:t>
      </w:r>
      <w:r>
        <w:rPr>
          <w:rFonts w:ascii="Arial" w:hAnsi="Arial"/>
          <w:sz w:val="22"/>
          <w:szCs w:val="22"/>
        </w:rPr>
        <w:t xml:space="preserve"> 16h15.</w:t>
      </w:r>
    </w:p>
    <w:p w14:paraId="4F9FB5B8" w14:textId="77777777" w:rsid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 w:rsidRPr="002C7C83">
        <w:rPr>
          <w:rFonts w:ascii="Arial" w:hAnsi="Arial"/>
          <w:sz w:val="22"/>
          <w:szCs w:val="22"/>
        </w:rPr>
        <w:t>Autorise l'adhérent dont je suis le représentant légal à prendre place dans une voiture particulière afin d'effectuer les déplacements nécessités par l'activité sportive ou extra-sportive du Club au cours de la saison</w:t>
      </w:r>
      <w:r w:rsidRPr="002C7C83">
        <w:rPr>
          <w:rFonts w:ascii="Arial" w:hAnsi="Arial"/>
          <w:sz w:val="22"/>
          <w:szCs w:val="22"/>
        </w:rPr>
        <w:tab/>
      </w:r>
      <w:r w:rsidR="002C7C83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-3222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210322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NON</w:t>
      </w:r>
    </w:p>
    <w:p w14:paraId="3D0B2DA5" w14:textId="77777777" w:rsidR="00F02CCE" w:rsidRP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  <w:sz w:val="22"/>
          <w:szCs w:val="22"/>
        </w:rPr>
      </w:pPr>
      <w:r w:rsidRPr="002C7C83">
        <w:rPr>
          <w:rFonts w:ascii="Arial" w:hAnsi="Arial"/>
          <w:sz w:val="22"/>
          <w:szCs w:val="22"/>
        </w:rPr>
        <w:t xml:space="preserve">J’ai bien pris note que les </w:t>
      </w:r>
      <w:r w:rsidR="002C7C83" w:rsidRPr="002C7C83">
        <w:rPr>
          <w:rFonts w:ascii="Arial" w:hAnsi="Arial"/>
          <w:sz w:val="22"/>
          <w:szCs w:val="22"/>
        </w:rPr>
        <w:t>déplacements</w:t>
      </w:r>
      <w:r w:rsidRPr="002C7C83">
        <w:rPr>
          <w:rFonts w:ascii="Arial" w:hAnsi="Arial"/>
          <w:sz w:val="22"/>
          <w:szCs w:val="22"/>
        </w:rPr>
        <w:t xml:space="preserve"> sont </w:t>
      </w:r>
      <w:r w:rsidR="002C7C83" w:rsidRPr="002C7C83">
        <w:rPr>
          <w:rFonts w:ascii="Arial" w:hAnsi="Arial"/>
          <w:sz w:val="22"/>
          <w:szCs w:val="22"/>
        </w:rPr>
        <w:t>assurés</w:t>
      </w:r>
      <w:r w:rsidRPr="002C7C83">
        <w:rPr>
          <w:rFonts w:ascii="Arial" w:hAnsi="Arial"/>
          <w:sz w:val="22"/>
          <w:szCs w:val="22"/>
        </w:rPr>
        <w:t xml:space="preserve"> par des parents </w:t>
      </w:r>
      <w:r w:rsidR="002C7C83" w:rsidRPr="002C7C83">
        <w:rPr>
          <w:rFonts w:ascii="Arial" w:hAnsi="Arial"/>
          <w:sz w:val="22"/>
          <w:szCs w:val="22"/>
        </w:rPr>
        <w:t>bénévoles</w:t>
      </w:r>
      <w:r w:rsidRPr="002C7C83">
        <w:rPr>
          <w:rFonts w:ascii="Arial" w:hAnsi="Arial"/>
          <w:sz w:val="22"/>
          <w:szCs w:val="22"/>
        </w:rPr>
        <w:t xml:space="preserve"> et que ni leur </w:t>
      </w:r>
      <w:r w:rsidR="002C7C83" w:rsidRPr="002C7C83">
        <w:rPr>
          <w:rFonts w:ascii="Arial" w:hAnsi="Arial"/>
          <w:sz w:val="22"/>
          <w:szCs w:val="22"/>
        </w:rPr>
        <w:t>responsabilité</w:t>
      </w:r>
      <w:r w:rsidRPr="002C7C83">
        <w:rPr>
          <w:rFonts w:ascii="Arial" w:hAnsi="Arial"/>
          <w:sz w:val="22"/>
          <w:szCs w:val="22"/>
        </w:rPr>
        <w:t xml:space="preserve">́, ni celle du Club n’est </w:t>
      </w:r>
      <w:r w:rsidR="002C7C83" w:rsidRPr="002C7C83">
        <w:rPr>
          <w:rFonts w:ascii="Arial" w:hAnsi="Arial"/>
          <w:sz w:val="22"/>
          <w:szCs w:val="22"/>
        </w:rPr>
        <w:t>engagée</w:t>
      </w:r>
      <w:r w:rsidRPr="002C7C83">
        <w:rPr>
          <w:rFonts w:ascii="Arial" w:hAnsi="Arial"/>
          <w:sz w:val="22"/>
          <w:szCs w:val="22"/>
        </w:rPr>
        <w:t xml:space="preserve"> pendant le temps du transport.</w:t>
      </w:r>
    </w:p>
    <w:p w14:paraId="70E2F458" w14:textId="77777777" w:rsid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 w:rsidRPr="002C7C83">
        <w:rPr>
          <w:rFonts w:ascii="Arial" w:hAnsi="Arial"/>
          <w:sz w:val="22"/>
          <w:szCs w:val="22"/>
        </w:rPr>
        <w:t xml:space="preserve">En cas d'accident, autorise l'animateur à prendre toutes les dispositions </w:t>
      </w:r>
      <w:r w:rsidR="002C7C83" w:rsidRPr="002C7C83">
        <w:rPr>
          <w:rFonts w:ascii="Arial" w:hAnsi="Arial"/>
          <w:sz w:val="22"/>
          <w:szCs w:val="22"/>
        </w:rPr>
        <w:t>nécessaires</w:t>
      </w:r>
      <w:r w:rsidRPr="002C7C83">
        <w:rPr>
          <w:rFonts w:ascii="Arial" w:hAnsi="Arial"/>
          <w:sz w:val="22"/>
          <w:szCs w:val="22"/>
        </w:rPr>
        <w:t xml:space="preserve"> à l'hospitalisation de l'adhérent dont je suis le représentant légal : </w:t>
      </w:r>
      <w:r w:rsidR="002C7C83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85624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67464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NON</w:t>
      </w:r>
    </w:p>
    <w:p w14:paraId="4DC4D944" w14:textId="77777777" w:rsid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 w:rsidRPr="002C7C83">
        <w:rPr>
          <w:rFonts w:ascii="Arial" w:hAnsi="Arial"/>
          <w:sz w:val="22"/>
          <w:szCs w:val="22"/>
        </w:rPr>
        <w:t xml:space="preserve">Autorise le Club à prendre des photos et à filmer l'adhérent dont je suis le représentant légal à l’occasion des </w:t>
      </w:r>
      <w:r w:rsidR="007D7280" w:rsidRPr="002C7C83">
        <w:rPr>
          <w:rFonts w:ascii="Arial" w:hAnsi="Arial"/>
          <w:sz w:val="22"/>
          <w:szCs w:val="22"/>
        </w:rPr>
        <w:t>activités</w:t>
      </w:r>
      <w:r w:rsidRPr="002C7C83">
        <w:rPr>
          <w:rFonts w:ascii="Arial" w:hAnsi="Arial"/>
          <w:sz w:val="22"/>
          <w:szCs w:val="22"/>
        </w:rPr>
        <w:t xml:space="preserve"> sportives ou associatives auxquels il/elle participe et autorise leur publication sur tous les supports de communication et les réseaux sociaux du Club et de ses sections :</w:t>
      </w:r>
      <w:r w:rsidR="002C7C83" w:rsidRPr="002C7C83"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-9281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207192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NON</w:t>
      </w:r>
    </w:p>
    <w:p w14:paraId="13CFE4F1" w14:textId="77777777" w:rsidR="00F02CCE" w:rsidRP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  <w:sz w:val="22"/>
          <w:szCs w:val="22"/>
        </w:rPr>
      </w:pPr>
      <w:r w:rsidRPr="002C7C83">
        <w:rPr>
          <w:rFonts w:ascii="Arial" w:hAnsi="Arial"/>
          <w:sz w:val="22"/>
          <w:szCs w:val="22"/>
        </w:rPr>
        <w:t>Précisions complémentaires (facultatif) :</w:t>
      </w:r>
      <w:r w:rsidR="00123309">
        <w:rPr>
          <w:rFonts w:ascii="Arial" w:hAnsi="Arial"/>
          <w:sz w:val="22"/>
          <w:szCs w:val="22"/>
        </w:rPr>
        <w:t xml:space="preserve"> ___________________________________________________</w:t>
      </w:r>
    </w:p>
    <w:p w14:paraId="298E9FDC" w14:textId="77777777" w:rsidR="00F02CCE" w:rsidRPr="002C7C83" w:rsidRDefault="00F02CCE">
      <w:pPr>
        <w:pStyle w:val="Standard"/>
        <w:rPr>
          <w:rFonts w:ascii="Arial" w:hAnsi="Arial"/>
          <w:sz w:val="10"/>
          <w:szCs w:val="10"/>
          <w:u w:val="single"/>
        </w:rPr>
      </w:pPr>
    </w:p>
    <w:p w14:paraId="5F977823" w14:textId="77777777" w:rsidR="00F02CCE" w:rsidRPr="002C7C83" w:rsidRDefault="00F02CCE">
      <w:pPr>
        <w:pStyle w:val="Standard"/>
        <w:rPr>
          <w:rFonts w:ascii="Arial" w:hAnsi="Arial"/>
          <w:sz w:val="10"/>
          <w:szCs w:val="10"/>
          <w:u w:val="single"/>
        </w:rPr>
      </w:pPr>
    </w:p>
    <w:p w14:paraId="50E8BFEA" w14:textId="77777777" w:rsidR="00F02CCE" w:rsidRDefault="00EE22E9">
      <w:pPr>
        <w:pStyle w:val="Standard"/>
        <w:spacing w:before="58" w:after="58"/>
        <w:rPr>
          <w:rFonts w:ascii="Arial" w:hAnsi="Arial"/>
          <w:b/>
        </w:rPr>
      </w:pPr>
      <w:r>
        <w:rPr>
          <w:rFonts w:ascii="Arial" w:hAnsi="Arial"/>
          <w:b/>
        </w:rPr>
        <w:t>A retenir</w:t>
      </w:r>
    </w:p>
    <w:p w14:paraId="0C174EC0" w14:textId="77777777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Aucun enfant mineur ne sera inscrit sans la présente autorisation parentale complétée et signée.</w:t>
      </w:r>
    </w:p>
    <w:p w14:paraId="7534CDF3" w14:textId="77777777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</w:t>
      </w:r>
      <w:r w:rsidR="002C7C83">
        <w:rPr>
          <w:rFonts w:ascii="Arial" w:hAnsi="Arial"/>
          <w:sz w:val="22"/>
          <w:szCs w:val="22"/>
        </w:rPr>
        <w:t>responsabilité</w:t>
      </w:r>
      <w:r>
        <w:rPr>
          <w:rFonts w:ascii="Arial" w:hAnsi="Arial"/>
          <w:sz w:val="22"/>
          <w:szCs w:val="22"/>
        </w:rPr>
        <w:t xml:space="preserve">́ du Club n'est </w:t>
      </w:r>
      <w:r w:rsidR="002C7C83">
        <w:rPr>
          <w:rFonts w:ascii="Arial" w:hAnsi="Arial"/>
          <w:sz w:val="22"/>
          <w:szCs w:val="22"/>
        </w:rPr>
        <w:t>engagée</w:t>
      </w:r>
      <w:r>
        <w:rPr>
          <w:rFonts w:ascii="Arial" w:hAnsi="Arial"/>
          <w:sz w:val="22"/>
          <w:szCs w:val="22"/>
        </w:rPr>
        <w:t xml:space="preserve"> que lorsque les parents ou le </w:t>
      </w:r>
      <w:r w:rsidR="002C7C83">
        <w:rPr>
          <w:rFonts w:ascii="Arial" w:hAnsi="Arial"/>
          <w:sz w:val="22"/>
          <w:szCs w:val="22"/>
        </w:rPr>
        <w:t>représentant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légal</w:t>
      </w:r>
      <w:r>
        <w:rPr>
          <w:rFonts w:ascii="Arial" w:hAnsi="Arial"/>
          <w:sz w:val="22"/>
          <w:szCs w:val="22"/>
        </w:rPr>
        <w:t xml:space="preserve"> ont </w:t>
      </w:r>
      <w:r w:rsidR="007D7280">
        <w:rPr>
          <w:rFonts w:ascii="Arial" w:hAnsi="Arial"/>
          <w:sz w:val="22"/>
          <w:szCs w:val="22"/>
        </w:rPr>
        <w:t>confié</w:t>
      </w:r>
      <w:r>
        <w:rPr>
          <w:rFonts w:ascii="Arial" w:hAnsi="Arial"/>
          <w:sz w:val="22"/>
          <w:szCs w:val="22"/>
        </w:rPr>
        <w:t>́ l'enfant à l'animateur responsable du cours, sur le lieu d'</w:t>
      </w:r>
      <w:r w:rsidR="002C7C83">
        <w:rPr>
          <w:rFonts w:ascii="Arial" w:hAnsi="Arial"/>
          <w:sz w:val="22"/>
          <w:szCs w:val="22"/>
        </w:rPr>
        <w:t>entrainement</w:t>
      </w:r>
      <w:r>
        <w:rPr>
          <w:rFonts w:ascii="Arial" w:hAnsi="Arial"/>
          <w:sz w:val="22"/>
          <w:szCs w:val="22"/>
        </w:rPr>
        <w:t xml:space="preserve"> ou de convocation pour une </w:t>
      </w:r>
      <w:r w:rsidR="002C7C83">
        <w:rPr>
          <w:rFonts w:ascii="Arial" w:hAnsi="Arial"/>
          <w:sz w:val="22"/>
          <w:szCs w:val="22"/>
        </w:rPr>
        <w:t>compétition</w:t>
      </w:r>
      <w:r>
        <w:rPr>
          <w:rFonts w:ascii="Arial" w:hAnsi="Arial"/>
          <w:sz w:val="22"/>
          <w:szCs w:val="22"/>
        </w:rPr>
        <w:t>.</w:t>
      </w:r>
    </w:p>
    <w:p w14:paraId="05CDD7F2" w14:textId="77777777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L'absence d'un animateur </w:t>
      </w:r>
      <w:r w:rsidR="002C7C83">
        <w:rPr>
          <w:rFonts w:ascii="Arial" w:hAnsi="Arial"/>
          <w:sz w:val="22"/>
          <w:szCs w:val="22"/>
        </w:rPr>
        <w:t>entrainant</w:t>
      </w:r>
      <w:r>
        <w:rPr>
          <w:rFonts w:ascii="Arial" w:hAnsi="Arial"/>
          <w:sz w:val="22"/>
          <w:szCs w:val="22"/>
        </w:rPr>
        <w:t xml:space="preserve"> l'annulation des cours sera </w:t>
      </w:r>
      <w:r w:rsidR="002C7C83">
        <w:rPr>
          <w:rFonts w:ascii="Arial" w:hAnsi="Arial"/>
          <w:sz w:val="22"/>
          <w:szCs w:val="22"/>
        </w:rPr>
        <w:t>annoncée</w:t>
      </w:r>
      <w:r>
        <w:rPr>
          <w:rFonts w:ascii="Arial" w:hAnsi="Arial"/>
          <w:sz w:val="22"/>
          <w:szCs w:val="22"/>
        </w:rPr>
        <w:t xml:space="preserve"> par courriel ou SMS, sauf cas de force majeure.</w:t>
      </w:r>
    </w:p>
    <w:p w14:paraId="44E20B59" w14:textId="77777777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L'absence </w:t>
      </w:r>
      <w:proofErr w:type="spellStart"/>
      <w:r>
        <w:rPr>
          <w:rFonts w:ascii="Arial" w:hAnsi="Arial"/>
          <w:sz w:val="22"/>
          <w:szCs w:val="22"/>
        </w:rPr>
        <w:t>répétée</w:t>
      </w:r>
      <w:proofErr w:type="spellEnd"/>
      <w:r>
        <w:rPr>
          <w:rFonts w:ascii="Arial" w:hAnsi="Arial"/>
          <w:sz w:val="22"/>
          <w:szCs w:val="22"/>
        </w:rPr>
        <w:t xml:space="preserve">, non </w:t>
      </w:r>
      <w:r w:rsidR="002C7C83">
        <w:rPr>
          <w:rFonts w:ascii="Arial" w:hAnsi="Arial"/>
          <w:sz w:val="22"/>
          <w:szCs w:val="22"/>
        </w:rPr>
        <w:t>justifiée</w:t>
      </w:r>
      <w:r>
        <w:rPr>
          <w:rFonts w:ascii="Arial" w:hAnsi="Arial"/>
          <w:sz w:val="22"/>
          <w:szCs w:val="22"/>
        </w:rPr>
        <w:t xml:space="preserve">, d'un enfant fera l'objet d'une information aux parents ou </w:t>
      </w:r>
      <w:r w:rsidR="002C7C83">
        <w:rPr>
          <w:rFonts w:ascii="Arial" w:hAnsi="Arial"/>
          <w:sz w:val="22"/>
          <w:szCs w:val="22"/>
        </w:rPr>
        <w:t>représentant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légal</w:t>
      </w:r>
      <w:r>
        <w:rPr>
          <w:rFonts w:ascii="Arial" w:hAnsi="Arial"/>
          <w:sz w:val="22"/>
          <w:szCs w:val="22"/>
        </w:rPr>
        <w:t>.</w:t>
      </w:r>
    </w:p>
    <w:p w14:paraId="2EDA2428" w14:textId="77777777" w:rsidR="00F02CCE" w:rsidRPr="002C7C83" w:rsidRDefault="00F02CCE" w:rsidP="002C7C83">
      <w:pPr>
        <w:pStyle w:val="Textbody"/>
        <w:rPr>
          <w:rFonts w:ascii="Arial" w:hAnsi="Arial"/>
          <w:sz w:val="10"/>
          <w:szCs w:val="12"/>
        </w:rPr>
      </w:pPr>
    </w:p>
    <w:p w14:paraId="01A9EFAC" w14:textId="77777777" w:rsidR="00F02CCE" w:rsidRPr="002C7C83" w:rsidRDefault="00F02CCE" w:rsidP="002C7C83">
      <w:pPr>
        <w:pStyle w:val="Textbody"/>
        <w:rPr>
          <w:rFonts w:ascii="Arial" w:hAnsi="Arial"/>
          <w:sz w:val="10"/>
          <w:szCs w:val="12"/>
        </w:rPr>
      </w:pPr>
    </w:p>
    <w:p w14:paraId="6F5C447E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Point de rendez-vous Ecole de vélo : stade CARILLON à 13h45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(fin de </w:t>
      </w:r>
      <w:r w:rsidR="002C7C83">
        <w:rPr>
          <w:rFonts w:ascii="Arial" w:hAnsi="Arial"/>
          <w:sz w:val="22"/>
          <w:szCs w:val="22"/>
        </w:rPr>
        <w:t>séance</w:t>
      </w:r>
      <w:r>
        <w:rPr>
          <w:rFonts w:ascii="Arial" w:hAnsi="Arial"/>
          <w:sz w:val="22"/>
          <w:szCs w:val="22"/>
        </w:rPr>
        <w:t xml:space="preserve"> à 16h00)</w:t>
      </w:r>
    </w:p>
    <w:p w14:paraId="41BC79A7" w14:textId="77777777" w:rsidR="00F02CCE" w:rsidRDefault="00EE22E9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m’engage sur l’honneur à respecter ou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̀ faire respecter par le mineur, membre actif, dont j’ai la </w:t>
      </w:r>
      <w:r w:rsidR="002C7C83">
        <w:rPr>
          <w:rFonts w:ascii="Arial" w:hAnsi="Arial"/>
          <w:sz w:val="22"/>
          <w:szCs w:val="22"/>
        </w:rPr>
        <w:t>responsabilité</w:t>
      </w:r>
      <w:r>
        <w:rPr>
          <w:rFonts w:ascii="Arial" w:hAnsi="Arial"/>
          <w:sz w:val="22"/>
          <w:szCs w:val="22"/>
        </w:rPr>
        <w:t xml:space="preserve">́, les statuts, le </w:t>
      </w:r>
      <w:r w:rsidR="002C7C83">
        <w:rPr>
          <w:rFonts w:ascii="Arial" w:hAnsi="Arial"/>
          <w:sz w:val="22"/>
          <w:szCs w:val="22"/>
        </w:rPr>
        <w:t>règlement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intérieur</w:t>
      </w:r>
      <w:r>
        <w:rPr>
          <w:rFonts w:ascii="Arial" w:hAnsi="Arial"/>
          <w:sz w:val="22"/>
          <w:szCs w:val="22"/>
        </w:rPr>
        <w:t xml:space="preserve"> du Club, celui de la section ainsi que les </w:t>
      </w:r>
      <w:r w:rsidR="002C7C83">
        <w:rPr>
          <w:rFonts w:ascii="Arial" w:hAnsi="Arial"/>
          <w:sz w:val="22"/>
          <w:szCs w:val="22"/>
        </w:rPr>
        <w:t>règles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établies</w:t>
      </w:r>
      <w:r>
        <w:rPr>
          <w:rFonts w:ascii="Arial" w:hAnsi="Arial"/>
          <w:sz w:val="22"/>
          <w:szCs w:val="22"/>
        </w:rPr>
        <w:t xml:space="preserve"> par la </w:t>
      </w:r>
      <w:r w:rsidR="002C7C83">
        <w:rPr>
          <w:rFonts w:ascii="Arial" w:hAnsi="Arial"/>
          <w:sz w:val="22"/>
          <w:szCs w:val="22"/>
        </w:rPr>
        <w:t>Fédération</w:t>
      </w:r>
      <w:r>
        <w:rPr>
          <w:rFonts w:ascii="Arial" w:hAnsi="Arial"/>
          <w:sz w:val="22"/>
          <w:szCs w:val="22"/>
        </w:rPr>
        <w:t>.</w:t>
      </w:r>
    </w:p>
    <w:p w14:paraId="7693E5FD" w14:textId="77777777" w:rsidR="00123309" w:rsidRDefault="00123309" w:rsidP="0012330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Pr="00FF41C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 le : ____ / _____ / ________</w:t>
      </w:r>
    </w:p>
    <w:p w14:paraId="22EB1173" w14:textId="77777777" w:rsidR="00F02CCE" w:rsidRDefault="00EE22E9" w:rsidP="002C7C83">
      <w:pPr>
        <w:pStyle w:val="Textbody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Signature </w:t>
      </w:r>
      <w:proofErr w:type="spellStart"/>
      <w:r>
        <w:rPr>
          <w:rFonts w:ascii="Arial" w:hAnsi="Arial"/>
          <w:color w:val="000000"/>
          <w:sz w:val="22"/>
          <w:szCs w:val="22"/>
        </w:rPr>
        <w:t>précédée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 la mention « Lu et approuvé » :</w:t>
      </w:r>
    </w:p>
    <w:p w14:paraId="2F092A0B" w14:textId="77777777" w:rsidR="00F02CCE" w:rsidRPr="002C7C83" w:rsidRDefault="00F02CCE">
      <w:pPr>
        <w:pStyle w:val="Textbody"/>
        <w:rPr>
          <w:rFonts w:ascii="Arial" w:hAnsi="Arial"/>
          <w:sz w:val="10"/>
          <w:szCs w:val="12"/>
        </w:rPr>
      </w:pPr>
    </w:p>
    <w:p w14:paraId="0D9EA37E" w14:textId="77777777" w:rsidR="00D01B79" w:rsidRDefault="00D01B7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9F2D4CB" w14:textId="77777777" w:rsidR="00BA2181" w:rsidRPr="00AC5FDA" w:rsidRDefault="00BA2181" w:rsidP="00AC5FDA">
      <w:pPr>
        <w:pStyle w:val="Titre1"/>
        <w:jc w:val="center"/>
      </w:pPr>
      <w:r w:rsidRPr="00AC5FDA">
        <w:lastRenderedPageBreak/>
        <w:t>PREMIÈRE DEMANDE OU RENOUVELLEMENT DE LA LICENCE POUR LES MAJEUR·ES</w:t>
      </w:r>
    </w:p>
    <w:p w14:paraId="13DA362F" w14:textId="77777777" w:rsidR="00BA2181" w:rsidRPr="00BA2181" w:rsidRDefault="00BA2181" w:rsidP="000D7846">
      <w:pPr>
        <w:pStyle w:val="Textbody"/>
        <w:ind w:firstLine="1134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Madame, Monsieur,</w:t>
      </w:r>
    </w:p>
    <w:p w14:paraId="355D52A9" w14:textId="77777777" w:rsidR="00BA2181" w:rsidRPr="00BA2181" w:rsidRDefault="00BA2181" w:rsidP="000D7846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Vous pratiquez une ou plusieurs activités sportives qui ne rentrent pas dans les activités à contraintes particulières</w:t>
      </w:r>
      <w:r w:rsidR="005B5941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(article L.231-2-3 du Code du sport), et vous sollicitez une première demande de licence ou son renouvellement.</w:t>
      </w:r>
    </w:p>
    <w:p w14:paraId="5838EFF7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Au préalable à votre demande de licence, votre club vous a remis les deux formulaires suivants :</w:t>
      </w:r>
    </w:p>
    <w:p w14:paraId="1B5AB704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• Le </w:t>
      </w:r>
      <w:r w:rsidRPr="006E26F9">
        <w:rPr>
          <w:rFonts w:ascii="ArialMT" w:eastAsia="ArialMT" w:hAnsi="ArialMT" w:cs="ArialMT"/>
          <w:b/>
          <w:bCs/>
          <w:kern w:val="0"/>
          <w:sz w:val="22"/>
          <w:szCs w:val="22"/>
        </w:rPr>
        <w:t>questionnaire de sant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é (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Cerfa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n° 15699*01) que vous devez renseigner et conserver</w:t>
      </w:r>
    </w:p>
    <w:p w14:paraId="022BD798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• La </w:t>
      </w:r>
      <w:r w:rsidRPr="006E26F9">
        <w:rPr>
          <w:rFonts w:ascii="ArialMT" w:eastAsia="ArialMT" w:hAnsi="ArialMT" w:cs="ArialMT"/>
          <w:b/>
          <w:bCs/>
          <w:kern w:val="0"/>
          <w:sz w:val="22"/>
          <w:szCs w:val="22"/>
        </w:rPr>
        <w:t>présente attestation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que vous devez signer et remettre à votre club qui la conservera</w:t>
      </w:r>
    </w:p>
    <w:p w14:paraId="66FA8C1A" w14:textId="77777777" w:rsidR="00441CA1" w:rsidRDefault="00441CA1" w:rsidP="000D7846">
      <w:pPr>
        <w:pStyle w:val="Textbody"/>
        <w:jc w:val="both"/>
        <w:rPr>
          <w:rFonts w:ascii="ArialMT" w:eastAsia="ArialMT" w:hAnsi="ArialMT" w:cs="ArialMT"/>
          <w:b/>
          <w:bCs/>
          <w:kern w:val="0"/>
          <w:sz w:val="22"/>
          <w:szCs w:val="22"/>
        </w:rPr>
      </w:pPr>
      <w:r>
        <w:rPr>
          <w:rFonts w:ascii="ArialMT" w:eastAsia="ArialMT" w:hAnsi="ArialMT" w:cs="ArialMT"/>
          <w:b/>
          <w:bCs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713154" wp14:editId="267E2B00">
                <wp:simplePos x="0" y="0"/>
                <wp:positionH relativeFrom="column">
                  <wp:posOffset>-55418</wp:posOffset>
                </wp:positionH>
                <wp:positionV relativeFrom="paragraph">
                  <wp:posOffset>203662</wp:posOffset>
                </wp:positionV>
                <wp:extent cx="6802582" cy="374073"/>
                <wp:effectExtent l="0" t="0" r="17780" b="2603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582" cy="3740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F65F4" id="Rectangle : coins arrondis 9" o:spid="_x0000_s1026" style="position:absolute;margin-left:-4.35pt;margin-top:16.05pt;width:535.65pt;height:29.4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" fillcolor="#f7caac [1301]" strokecolor="#1f3763 [1604]" strokeweight="1pt">
                <v:stroke joinstyle="miter"/>
              </v:roundrect>
            </w:pict>
          </mc:Fallback>
        </mc:AlternateContent>
      </w:r>
    </w:p>
    <w:p w14:paraId="34DDAFE5" w14:textId="77777777" w:rsidR="009B02AE" w:rsidRDefault="000F113D" w:rsidP="000D7846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4963D4">
        <w:rPr>
          <w:rFonts w:ascii="ArialMT" w:eastAsia="ArialMT" w:hAnsi="ArialMT" w:cs="ArialMT"/>
          <w:b/>
          <w:bCs/>
          <w:kern w:val="0"/>
          <w:sz w:val="22"/>
          <w:szCs w:val="22"/>
        </w:rPr>
        <w:t>SI VOUS AVEZ RÉPONDU « NON »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 à toutes les rubriques du questionnaire de santé, vous devez obligatoirement renseigner, signer et remettre à votre club la présente attestation</w:t>
      </w:r>
    </w:p>
    <w:p w14:paraId="37B1A4A1" w14:textId="77777777" w:rsidR="009B02AE" w:rsidRDefault="0013095A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8" behindDoc="1" locked="0" layoutInCell="1" allowOverlap="1" wp14:anchorId="51445D6A" wp14:editId="46C0911C">
                <wp:simplePos x="0" y="0"/>
                <wp:positionH relativeFrom="column">
                  <wp:posOffset>-27709</wp:posOffset>
                </wp:positionH>
                <wp:positionV relativeFrom="paragraph">
                  <wp:posOffset>40351</wp:posOffset>
                </wp:positionV>
                <wp:extent cx="6774411" cy="1786659"/>
                <wp:effectExtent l="0" t="0" r="26670" b="2349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411" cy="178665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01293" id="Rectangle : coins arrondis 10" o:spid="_x0000_s1026" style="position:absolute;margin-left:-2.2pt;margin-top:3.2pt;width:533.4pt;height:140.7pt;z-index:-2516572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" fillcolor="#b4c6e7 [1300]" strokecolor="#1f3763 [1604]" strokeweight="1pt">
                <v:stroke joinstyle="miter"/>
              </v:roundrect>
            </w:pict>
          </mc:Fallback>
        </mc:AlternateContent>
      </w:r>
    </w:p>
    <w:p w14:paraId="3505966C" w14:textId="77777777" w:rsidR="000F113D" w:rsidRPr="000F113D" w:rsidRDefault="000F113D" w:rsidP="000F113D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0D7846">
        <w:rPr>
          <w:rFonts w:ascii="ArialMT" w:eastAsia="ArialMT" w:hAnsi="ArialMT" w:cs="ArialMT"/>
          <w:b/>
          <w:bCs/>
          <w:kern w:val="0"/>
          <w:sz w:val="22"/>
          <w:szCs w:val="22"/>
        </w:rPr>
        <w:t>SI VOUS AVEZ RÉPONDU « OUI »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 à au moins une rubrique du questionnaire de santé, vous devez :</w:t>
      </w:r>
    </w:p>
    <w:p w14:paraId="32687039" w14:textId="77777777" w:rsidR="000F113D" w:rsidRPr="000F113D" w:rsidRDefault="000F113D" w:rsidP="000F113D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• </w:t>
      </w:r>
      <w:r w:rsidRPr="004E396D">
        <w:rPr>
          <w:rFonts w:ascii="ArialMT" w:eastAsia="ArialMT" w:hAnsi="ArialMT" w:cs="ArialMT"/>
          <w:b/>
          <w:bCs/>
          <w:kern w:val="0"/>
          <w:sz w:val="22"/>
          <w:szCs w:val="22"/>
        </w:rPr>
        <w:t>Solliciter un certificat médical auprès d’</w:t>
      </w:r>
      <w:proofErr w:type="spellStart"/>
      <w:r w:rsidRPr="004E396D">
        <w:rPr>
          <w:rFonts w:ascii="ArialMT" w:eastAsia="ArialMT" w:hAnsi="ArialMT" w:cs="ArialMT"/>
          <w:b/>
          <w:bCs/>
          <w:kern w:val="0"/>
          <w:sz w:val="22"/>
          <w:szCs w:val="22"/>
        </w:rPr>
        <w:t>un-e</w:t>
      </w:r>
      <w:proofErr w:type="spellEnd"/>
      <w:r w:rsidRPr="004E396D">
        <w:rPr>
          <w:rFonts w:ascii="ArialMT" w:eastAsia="ArialMT" w:hAnsi="ArialMT" w:cs="ArialMT"/>
          <w:b/>
          <w:bCs/>
          <w:kern w:val="0"/>
          <w:sz w:val="22"/>
          <w:szCs w:val="22"/>
        </w:rPr>
        <w:t xml:space="preserve"> médecin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. Ce certificat médical devra établir explicitement l’absence de contre-indication à la pratique du-des sports que vous souhaitez pratiquer avec votre club datant de</w:t>
      </w:r>
      <w:r w:rsidR="004963D4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13095A">
        <w:rPr>
          <w:rFonts w:ascii="ArialMT" w:eastAsia="ArialMT" w:hAnsi="ArialMT" w:cs="ArialMT"/>
          <w:b/>
          <w:bCs/>
          <w:kern w:val="0"/>
          <w:sz w:val="22"/>
          <w:szCs w:val="22"/>
        </w:rPr>
        <w:t>moins de six (6) mois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 par rapport à la date de votre demande de licence auprès du club.</w:t>
      </w:r>
    </w:p>
    <w:p w14:paraId="6BA5FD04" w14:textId="77777777" w:rsidR="000F113D" w:rsidRDefault="000F113D" w:rsidP="000F113D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• </w:t>
      </w:r>
      <w:r w:rsidRPr="004E396D">
        <w:rPr>
          <w:rFonts w:ascii="ArialMT" w:eastAsia="ArialMT" w:hAnsi="ArialMT" w:cs="ArialMT"/>
          <w:b/>
          <w:bCs/>
          <w:kern w:val="0"/>
          <w:sz w:val="22"/>
          <w:szCs w:val="22"/>
        </w:rPr>
        <w:t>Remettre le certificat médical à votre club qui le conservera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. Par ailleurs, nous vous informons expressément que le questionnaire de santé que vous avez renseigné, vous est strictement personnel. Vous n’avez pas</w:t>
      </w:r>
      <w:r w:rsidR="004E396D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à le remettre à votre club. Nous vous informons aussi que les réponses apportées au questionnaire de santé</w:t>
      </w:r>
      <w:r w:rsidR="004E396D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par vos soins relèvent de votre responsabilité exclusive</w:t>
      </w:r>
    </w:p>
    <w:p w14:paraId="59E87923" w14:textId="77777777" w:rsidR="004E396D" w:rsidRDefault="004E396D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467C2921" w14:textId="77777777" w:rsidR="001E428A" w:rsidRDefault="001E428A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2442A2AB" w14:textId="77777777" w:rsidR="00CA6630" w:rsidRDefault="00CA6630" w:rsidP="00CA6630">
      <w:pPr>
        <w:pStyle w:val="Default"/>
        <w:ind w:right="-3449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</w:t>
      </w:r>
      <w:r w:rsidRPr="00F24F3F">
        <w:rPr>
          <w:rFonts w:ascii="Abadi" w:hAnsi="Abadi" w:cs="Wingdings"/>
          <w:sz w:val="22"/>
          <w:szCs w:val="22"/>
        </w:rPr>
        <w:t>----------</w:t>
      </w:r>
      <w:r>
        <w:rPr>
          <w:rFonts w:ascii="Abadi" w:hAnsi="Abadi" w:cs="Wingdings"/>
          <w:sz w:val="22"/>
          <w:szCs w:val="22"/>
        </w:rPr>
        <w:t>---------------------------------------------------------------------------------------------------------------------------</w:t>
      </w:r>
      <w:r w:rsidRPr="00F24F3F">
        <w:rPr>
          <w:rFonts w:ascii="Abadi" w:hAnsi="Abadi" w:cs="Wingdings"/>
          <w:sz w:val="22"/>
          <w:szCs w:val="22"/>
        </w:rPr>
        <w:t>-</w:t>
      </w:r>
      <w:r>
        <w:rPr>
          <w:rFonts w:ascii="Wingdings" w:hAnsi="Wingdings" w:cs="Wingdings"/>
          <w:sz w:val="22"/>
          <w:szCs w:val="22"/>
        </w:rPr>
        <w:t></w:t>
      </w:r>
    </w:p>
    <w:p w14:paraId="2B673F22" w14:textId="77777777" w:rsidR="00BA2181" w:rsidRPr="00D375D9" w:rsidRDefault="00BA2181" w:rsidP="00BA2181">
      <w:pPr>
        <w:pStyle w:val="Textbody"/>
        <w:rPr>
          <w:rFonts w:ascii="ArialMT" w:eastAsia="ArialMT" w:hAnsi="ArialMT" w:cs="ArialMT"/>
          <w:b/>
          <w:bCs/>
          <w:kern w:val="0"/>
          <w:sz w:val="22"/>
          <w:szCs w:val="22"/>
        </w:rPr>
      </w:pPr>
      <w:r w:rsidRPr="00D375D9">
        <w:rPr>
          <w:rFonts w:ascii="ArialMT" w:eastAsia="ArialMT" w:hAnsi="ArialMT" w:cs="ArialMT"/>
          <w:b/>
          <w:bCs/>
          <w:kern w:val="0"/>
          <w:sz w:val="22"/>
          <w:szCs w:val="22"/>
        </w:rPr>
        <w:t>ATTESTATION POUR LES MAJEUR.ES</w:t>
      </w:r>
    </w:p>
    <w:p w14:paraId="32EDB9FE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(À RENSEIGNER, À SIGNER ET À REMETTRE OBLIGATOIREMENT PAR L’ADHÉRENT·E AU CLUB)</w:t>
      </w:r>
    </w:p>
    <w:p w14:paraId="6505196A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Je 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soussigné·e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, (Nom et Prénom du de la 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licencié·e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>) :</w:t>
      </w:r>
      <w:r w:rsidR="00DB4C4A">
        <w:rPr>
          <w:rFonts w:ascii="ArialMT" w:eastAsia="ArialMT" w:hAnsi="ArialMT" w:cs="ArialMT"/>
          <w:kern w:val="0"/>
          <w:sz w:val="22"/>
          <w:szCs w:val="22"/>
        </w:rPr>
        <w:t xml:space="preserve"> _________________________________________</w:t>
      </w:r>
    </w:p>
    <w:p w14:paraId="0FACF70A" w14:textId="77777777" w:rsidR="00DB1DB4" w:rsidRPr="00BA2181" w:rsidRDefault="00DB1DB4" w:rsidP="00DB1DB4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N° de licence FSGT : </w:t>
      </w:r>
      <w:r w:rsidR="00DB4C4A">
        <w:rPr>
          <w:rFonts w:ascii="ArialMT" w:eastAsia="ArialMT" w:hAnsi="ArialMT" w:cs="ArialMT"/>
          <w:kern w:val="0"/>
          <w:sz w:val="22"/>
          <w:szCs w:val="22"/>
        </w:rPr>
        <w:t>_______________________</w:t>
      </w:r>
      <w:r w:rsidR="00461AB1">
        <w:rPr>
          <w:rFonts w:ascii="ArialMT" w:eastAsia="ArialMT" w:hAnsi="ArialMT" w:cs="ArialMT"/>
          <w:kern w:val="0"/>
          <w:sz w:val="22"/>
          <w:szCs w:val="22"/>
        </w:rPr>
        <w:t>___</w:t>
      </w:r>
      <w:r w:rsidR="00DB4C4A">
        <w:rPr>
          <w:rFonts w:ascii="ArialMT" w:eastAsia="ArialMT" w:hAnsi="ArialMT" w:cs="ArialMT"/>
          <w:kern w:val="0"/>
          <w:sz w:val="22"/>
          <w:szCs w:val="22"/>
        </w:rPr>
        <w:t xml:space="preserve">____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Saison sportive ou année :</w:t>
      </w:r>
      <w:r w:rsidR="00DB4C4A">
        <w:rPr>
          <w:rFonts w:ascii="ArialMT" w:eastAsia="ArialMT" w:hAnsi="ArialMT" w:cs="ArialMT"/>
          <w:kern w:val="0"/>
          <w:sz w:val="22"/>
          <w:szCs w:val="22"/>
        </w:rPr>
        <w:t xml:space="preserve"> ________</w:t>
      </w:r>
    </w:p>
    <w:p w14:paraId="798DF3F3" w14:textId="77777777" w:rsidR="00DB4C4A" w:rsidRPr="00BA2181" w:rsidRDefault="00DB1DB4" w:rsidP="00DB4C4A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N° de licence </w:t>
      </w:r>
      <w:r>
        <w:rPr>
          <w:rFonts w:ascii="ArialMT" w:eastAsia="ArialMT" w:hAnsi="ArialMT" w:cs="ArialMT"/>
          <w:kern w:val="0"/>
          <w:sz w:val="22"/>
          <w:szCs w:val="22"/>
        </w:rPr>
        <w:t>UFOLEP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: </w:t>
      </w:r>
      <w:r w:rsidR="00DB4C4A" w:rsidRPr="00BA2181">
        <w:rPr>
          <w:rFonts w:ascii="ArialMT" w:eastAsia="ArialMT" w:hAnsi="ArialMT" w:cs="ArialMT"/>
          <w:kern w:val="0"/>
          <w:sz w:val="22"/>
          <w:szCs w:val="22"/>
        </w:rPr>
        <w:t xml:space="preserve">: </w:t>
      </w:r>
      <w:r w:rsidR="00DB4C4A">
        <w:rPr>
          <w:rFonts w:ascii="ArialMT" w:eastAsia="ArialMT" w:hAnsi="ArialMT" w:cs="ArialMT"/>
          <w:kern w:val="0"/>
          <w:sz w:val="22"/>
          <w:szCs w:val="22"/>
        </w:rPr>
        <w:t xml:space="preserve">___________________________ </w:t>
      </w:r>
      <w:r w:rsidR="00DB4C4A" w:rsidRPr="00BA2181">
        <w:rPr>
          <w:rFonts w:ascii="ArialMT" w:eastAsia="ArialMT" w:hAnsi="ArialMT" w:cs="ArialMT"/>
          <w:kern w:val="0"/>
          <w:sz w:val="22"/>
          <w:szCs w:val="22"/>
        </w:rPr>
        <w:t>Saison sportive ou année :</w:t>
      </w:r>
      <w:r w:rsidR="00DB4C4A">
        <w:rPr>
          <w:rFonts w:ascii="ArialMT" w:eastAsia="ArialMT" w:hAnsi="ArialMT" w:cs="ArialMT"/>
          <w:kern w:val="0"/>
          <w:sz w:val="22"/>
          <w:szCs w:val="22"/>
        </w:rPr>
        <w:t xml:space="preserve"> ________</w:t>
      </w:r>
    </w:p>
    <w:p w14:paraId="55D4AFC1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Adhérent·e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du club :</w:t>
      </w:r>
      <w:r w:rsidR="00461AB1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="003F5EF4" w:rsidRPr="00E52B3C">
        <w:rPr>
          <w:b/>
          <w:bCs/>
          <w:sz w:val="22"/>
          <w:szCs w:val="22"/>
        </w:rPr>
        <w:t>USMC Les Clayes-sous-Bois</w:t>
      </w:r>
    </w:p>
    <w:p w14:paraId="5B677054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J’atteste sur l’honneur avoir reçu le questionnaire de santé, avoir pris connaissance des préconisations ci-dessus et avoir renseigné le questionnaire de santé pour les sportifs majeurs (QS-SPORT 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Cerfa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N°15699*01) qui</w:t>
      </w:r>
      <w:r w:rsidR="00523177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m’a</w:t>
      </w:r>
      <w:r w:rsidR="00523177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été remis par mon club. Et, par la présente, j’atteste sur l’honneur avoir répondu par la négative à toutes les rubriques du questionnaire de santé et je reconnais expressément que les réponses apportées par mes soins relèvent</w:t>
      </w:r>
      <w:r w:rsidR="00460AE3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de ma responsabilité exclusive.</w:t>
      </w:r>
    </w:p>
    <w:p w14:paraId="2A4D31F7" w14:textId="77777777" w:rsidR="00246440" w:rsidRDefault="00246440" w:rsidP="00246440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Pr="00FF41C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 le : ____ / _____ / ________</w:t>
      </w:r>
    </w:p>
    <w:p w14:paraId="6E829656" w14:textId="77777777" w:rsidR="00BA2181" w:rsidRPr="00BA2181" w:rsidRDefault="00BA2181" w:rsidP="00BA218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Pour dire et valoir ce que de droit, (Signature du/de la 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licencié·e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majeur·e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>)</w:t>
      </w:r>
    </w:p>
    <w:p w14:paraId="22CE57A2" w14:textId="77777777" w:rsidR="001175C0" w:rsidRDefault="001175C0">
      <w:pPr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br w:type="page"/>
      </w:r>
    </w:p>
    <w:p w14:paraId="61049507" w14:textId="77777777" w:rsidR="00131666" w:rsidRDefault="00C406F6" w:rsidP="00251D4A">
      <w:pPr>
        <w:pStyle w:val="Titre1"/>
        <w:jc w:val="center"/>
      </w:pPr>
      <w:r>
        <w:lastRenderedPageBreak/>
        <w:t>1ère DEMANDE OU RENOUVELLEMENT DE LA LICENCE POUR LES MINEUR.ES</w:t>
      </w:r>
      <w:r w:rsidR="00251D4A">
        <w:t xml:space="preserve"> - </w:t>
      </w:r>
      <w:r>
        <w:t>SAISON 202</w:t>
      </w:r>
      <w:r w:rsidR="00A82D97">
        <w:t>4</w:t>
      </w:r>
      <w:r>
        <w:t>-202</w:t>
      </w:r>
      <w:r w:rsidR="00A82D97">
        <w:t>5</w:t>
      </w:r>
      <w:r>
        <w:t xml:space="preserve"> OU ANNEE 202</w:t>
      </w:r>
      <w:r w:rsidR="00A82D97">
        <w:t>5</w:t>
      </w:r>
    </w:p>
    <w:p w14:paraId="07D609B5" w14:textId="77777777" w:rsidR="00251D4A" w:rsidRDefault="00251D4A" w:rsidP="00131666">
      <w:pPr>
        <w:pStyle w:val="Default"/>
        <w:rPr>
          <w:sz w:val="22"/>
          <w:szCs w:val="22"/>
        </w:rPr>
      </w:pPr>
    </w:p>
    <w:p w14:paraId="393F2844" w14:textId="77777777" w:rsidR="00990F98" w:rsidRPr="00990F98" w:rsidRDefault="00990F98" w:rsidP="0074404F">
      <w:pPr>
        <w:pStyle w:val="Default"/>
        <w:ind w:firstLine="1134"/>
        <w:rPr>
          <w:sz w:val="22"/>
          <w:szCs w:val="22"/>
        </w:rPr>
      </w:pPr>
      <w:r w:rsidRPr="00990F98">
        <w:rPr>
          <w:sz w:val="22"/>
          <w:szCs w:val="22"/>
        </w:rPr>
        <w:t>Madame, Monsieur,</w:t>
      </w:r>
    </w:p>
    <w:p w14:paraId="46F8856E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>Pour les mineur.es (jusqu’à 17 ans révolus), c’est le Décret n° 2021-564 du 7 mai 2021 qui réglemente les modalités d’obtention et de renouvellement d’une licence auprès d’une fédération agréée, ainsi que les modalités</w:t>
      </w:r>
      <w:r w:rsidR="007440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d’inscription à une compétition sportive organisée ou autorisée par une fédération agréée, à l’exception des activités à co</w:t>
      </w:r>
      <w:r w:rsidR="0074404F">
        <w:rPr>
          <w:sz w:val="22"/>
          <w:szCs w:val="22"/>
        </w:rPr>
        <w:t>n</w:t>
      </w:r>
      <w:r w:rsidRPr="00990F98">
        <w:rPr>
          <w:sz w:val="22"/>
          <w:szCs w:val="22"/>
        </w:rPr>
        <w:t>traintes particulières (Cf. article L.231-2-3 du code du sport).</w:t>
      </w:r>
    </w:p>
    <w:p w14:paraId="4723A6CD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>Pour l'obtention d'une licence sportive, ou pour son renouvellement ou en vue de l'inscription à une compétition</w:t>
      </w:r>
      <w:r w:rsidR="007440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 xml:space="preserve">sportive, </w:t>
      </w:r>
      <w:proofErr w:type="spellStart"/>
      <w:r w:rsidRPr="00990F98">
        <w:rPr>
          <w:sz w:val="22"/>
          <w:szCs w:val="22"/>
        </w:rPr>
        <w:t>la.le</w:t>
      </w:r>
      <w:proofErr w:type="spellEnd"/>
      <w:r w:rsidRPr="00990F98">
        <w:rPr>
          <w:sz w:val="22"/>
          <w:szCs w:val="22"/>
        </w:rPr>
        <w:t xml:space="preserve">. </w:t>
      </w:r>
      <w:proofErr w:type="spellStart"/>
      <w:r w:rsidRPr="00990F98">
        <w:rPr>
          <w:sz w:val="22"/>
          <w:szCs w:val="22"/>
        </w:rPr>
        <w:t>sportive.sportif</w:t>
      </w:r>
      <w:proofErr w:type="spellEnd"/>
      <w:r w:rsidRPr="00990F98">
        <w:rPr>
          <w:sz w:val="22"/>
          <w:szCs w:val="22"/>
        </w:rPr>
        <w:t xml:space="preserve"> </w:t>
      </w:r>
      <w:proofErr w:type="spellStart"/>
      <w:r w:rsidRPr="00990F98">
        <w:rPr>
          <w:sz w:val="22"/>
          <w:szCs w:val="22"/>
        </w:rPr>
        <w:t>mineur.e</w:t>
      </w:r>
      <w:proofErr w:type="spellEnd"/>
      <w:r w:rsidRPr="00990F98">
        <w:rPr>
          <w:sz w:val="22"/>
          <w:szCs w:val="22"/>
        </w:rPr>
        <w:t xml:space="preserve"> et la ou les </w:t>
      </w:r>
      <w:proofErr w:type="spellStart"/>
      <w:r w:rsidRPr="00990F98">
        <w:rPr>
          <w:sz w:val="22"/>
          <w:szCs w:val="22"/>
        </w:rPr>
        <w:t>personne.s</w:t>
      </w:r>
      <w:proofErr w:type="spellEnd"/>
      <w:r w:rsidRPr="00990F98">
        <w:rPr>
          <w:sz w:val="22"/>
          <w:szCs w:val="22"/>
        </w:rPr>
        <w:t xml:space="preserve"> exerçant l'autorité parentale doivent au préalable</w:t>
      </w:r>
      <w:r w:rsidR="007440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renseigner conjointement un questionnaire de santé (Cf. Arrêté du 7 mai 2021).</w:t>
      </w:r>
    </w:p>
    <w:p w14:paraId="3DC2D825" w14:textId="77777777" w:rsidR="00990F98" w:rsidRPr="00990F98" w:rsidRDefault="00990F98" w:rsidP="00322619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 xml:space="preserve">Le questionnaire de santé vous est remis par le club. </w:t>
      </w:r>
    </w:p>
    <w:p w14:paraId="76EADCD4" w14:textId="77777777" w:rsidR="00322619" w:rsidRDefault="00322619" w:rsidP="00990F98">
      <w:pPr>
        <w:pStyle w:val="Default"/>
        <w:rPr>
          <w:sz w:val="22"/>
          <w:szCs w:val="22"/>
        </w:rPr>
      </w:pPr>
    </w:p>
    <w:p w14:paraId="2B26A59B" w14:textId="77777777" w:rsidR="00990F98" w:rsidRPr="00F4194F" w:rsidRDefault="00990F98" w:rsidP="00990F98">
      <w:pPr>
        <w:pStyle w:val="Default"/>
        <w:rPr>
          <w:b/>
          <w:bCs/>
          <w:color w:val="0070C0"/>
          <w:sz w:val="22"/>
          <w:szCs w:val="22"/>
        </w:rPr>
      </w:pPr>
      <w:r w:rsidRPr="00F4194F">
        <w:rPr>
          <w:b/>
          <w:bCs/>
          <w:color w:val="0070C0"/>
          <w:sz w:val="22"/>
          <w:szCs w:val="22"/>
        </w:rPr>
        <w:t>Si vous et votre enfant avez répondu « NON » à toutes les rubriques du questionnaire de santé :</w:t>
      </w:r>
    </w:p>
    <w:p w14:paraId="04ABF711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>- Vous devez obligatoirement renseigner, signer et remettre au club la seule attestation ci-dessous.</w:t>
      </w:r>
    </w:p>
    <w:p w14:paraId="5431ECCA" w14:textId="77777777" w:rsidR="00F4194F" w:rsidRDefault="00F4194F" w:rsidP="00990F98">
      <w:pPr>
        <w:pStyle w:val="Default"/>
        <w:rPr>
          <w:sz w:val="22"/>
          <w:szCs w:val="22"/>
        </w:rPr>
      </w:pPr>
    </w:p>
    <w:p w14:paraId="1A55E245" w14:textId="77777777" w:rsidR="00990F98" w:rsidRPr="00F4194F" w:rsidRDefault="00990F98" w:rsidP="00990F98">
      <w:pPr>
        <w:pStyle w:val="Default"/>
        <w:rPr>
          <w:b/>
          <w:bCs/>
          <w:color w:val="0070C0"/>
          <w:sz w:val="22"/>
          <w:szCs w:val="22"/>
        </w:rPr>
      </w:pPr>
      <w:r w:rsidRPr="00F4194F">
        <w:rPr>
          <w:b/>
          <w:bCs/>
          <w:color w:val="0070C0"/>
          <w:sz w:val="22"/>
          <w:szCs w:val="22"/>
        </w:rPr>
        <w:t>Si vous et votre enfant avez répondu « OUI » à au moins une rubrique du questionnaire de santé :</w:t>
      </w:r>
    </w:p>
    <w:p w14:paraId="6BD61F38" w14:textId="77777777" w:rsidR="00990F98" w:rsidRPr="00F4194F" w:rsidRDefault="00990F98" w:rsidP="00990F98">
      <w:pPr>
        <w:pStyle w:val="Default"/>
        <w:rPr>
          <w:color w:val="FF0000"/>
          <w:sz w:val="22"/>
          <w:szCs w:val="22"/>
        </w:rPr>
      </w:pPr>
      <w:r w:rsidRPr="00F4194F">
        <w:rPr>
          <w:color w:val="FF0000"/>
          <w:sz w:val="22"/>
          <w:szCs w:val="22"/>
        </w:rPr>
        <w:t>- Vous devez solliciter un certificat médical pour votre enfant auprès d'</w:t>
      </w:r>
      <w:proofErr w:type="spellStart"/>
      <w:r w:rsidRPr="00F4194F">
        <w:rPr>
          <w:color w:val="FF0000"/>
          <w:sz w:val="22"/>
          <w:szCs w:val="22"/>
        </w:rPr>
        <w:t>un-e</w:t>
      </w:r>
      <w:proofErr w:type="spellEnd"/>
      <w:r w:rsidRPr="00F4194F">
        <w:rPr>
          <w:color w:val="FF0000"/>
          <w:sz w:val="22"/>
          <w:szCs w:val="22"/>
        </w:rPr>
        <w:t xml:space="preserve"> médecin.</w:t>
      </w:r>
    </w:p>
    <w:p w14:paraId="1078A35A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>Ce certificat médical devra établir explicitement l'absence de contre-indication à la pratique du-des sports que</w:t>
      </w:r>
      <w:r w:rsidR="00F419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votre enfant souhaite pratiquer de moins de six (6) mois par rapport à la date d’inscription au club.</w:t>
      </w:r>
    </w:p>
    <w:p w14:paraId="7F1F7ED8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 xml:space="preserve">- Et, </w:t>
      </w:r>
      <w:r w:rsidRPr="00F4194F">
        <w:rPr>
          <w:color w:val="FF0000"/>
          <w:sz w:val="22"/>
          <w:szCs w:val="22"/>
        </w:rPr>
        <w:t>vous devez obligatoirement remettre le certificat médical au club qui le conservera</w:t>
      </w:r>
      <w:r w:rsidRPr="00990F98">
        <w:rPr>
          <w:sz w:val="22"/>
          <w:szCs w:val="22"/>
        </w:rPr>
        <w:t>.</w:t>
      </w:r>
    </w:p>
    <w:p w14:paraId="76522BC9" w14:textId="77777777" w:rsidR="00E27610" w:rsidRDefault="00E27610" w:rsidP="00990F98">
      <w:pPr>
        <w:pStyle w:val="Default"/>
        <w:rPr>
          <w:sz w:val="22"/>
          <w:szCs w:val="22"/>
        </w:rPr>
      </w:pPr>
    </w:p>
    <w:p w14:paraId="4966C005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 xml:space="preserve">Par ailleurs, nous vous informons expressément que </w:t>
      </w:r>
      <w:r w:rsidRPr="00E27610">
        <w:rPr>
          <w:b/>
          <w:bCs/>
          <w:sz w:val="22"/>
          <w:szCs w:val="22"/>
        </w:rPr>
        <w:t>le questionnaire de santé</w:t>
      </w:r>
      <w:r w:rsidRPr="00990F98">
        <w:rPr>
          <w:sz w:val="22"/>
          <w:szCs w:val="22"/>
        </w:rPr>
        <w:t xml:space="preserve"> que vous et votre enfant avez</w:t>
      </w:r>
      <w:r w:rsidR="00F419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 xml:space="preserve">renseigné, </w:t>
      </w:r>
      <w:r w:rsidRPr="00E27610">
        <w:rPr>
          <w:b/>
          <w:bCs/>
          <w:sz w:val="22"/>
          <w:szCs w:val="22"/>
        </w:rPr>
        <w:t>vous est réservé. Vous n’avez pas à le remettre à votre club.</w:t>
      </w:r>
    </w:p>
    <w:p w14:paraId="05E15F5B" w14:textId="77777777" w:rsid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 xml:space="preserve">Nous vous informons aussi que </w:t>
      </w:r>
      <w:r w:rsidRPr="00E27610">
        <w:rPr>
          <w:b/>
          <w:bCs/>
          <w:sz w:val="22"/>
          <w:szCs w:val="22"/>
        </w:rPr>
        <w:t>les réponses apportées au questionnaire de santé relèvent de votre</w:t>
      </w:r>
      <w:r w:rsidR="00F4194F" w:rsidRPr="00E27610">
        <w:rPr>
          <w:b/>
          <w:bCs/>
          <w:sz w:val="22"/>
          <w:szCs w:val="22"/>
        </w:rPr>
        <w:t xml:space="preserve"> </w:t>
      </w:r>
      <w:r w:rsidRPr="00E27610">
        <w:rPr>
          <w:b/>
          <w:bCs/>
          <w:sz w:val="22"/>
          <w:szCs w:val="22"/>
        </w:rPr>
        <w:t>responsabilité exclusive au titre de votre autorité parentale.</w:t>
      </w:r>
    </w:p>
    <w:p w14:paraId="3213C9E0" w14:textId="77777777" w:rsidR="00F24F3F" w:rsidRDefault="00F24F3F">
      <w:r>
        <w:br w:type="page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31666" w14:paraId="635F326C" w14:textId="77777777" w:rsidTr="00F24F3F">
        <w:trPr>
          <w:trHeight w:val="284"/>
        </w:trPr>
        <w:tc>
          <w:tcPr>
            <w:tcW w:w="10456" w:type="dxa"/>
          </w:tcPr>
          <w:p w14:paraId="3C346979" w14:textId="77777777" w:rsidR="00F24F3F" w:rsidRDefault="00131666" w:rsidP="00F24F3F">
            <w:pPr>
              <w:pStyle w:val="Default"/>
              <w:ind w:right="-3449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lastRenderedPageBreak/>
              <w:t></w:t>
            </w:r>
            <w:r w:rsidR="00F24F3F" w:rsidRPr="00F24F3F">
              <w:rPr>
                <w:rFonts w:ascii="Abadi" w:hAnsi="Abadi" w:cs="Wingdings"/>
                <w:sz w:val="22"/>
                <w:szCs w:val="22"/>
              </w:rPr>
              <w:t>----------</w:t>
            </w:r>
            <w:r w:rsidR="00F24F3F">
              <w:rPr>
                <w:rFonts w:ascii="Abadi" w:hAnsi="Abadi" w:cs="Wingdings"/>
                <w:sz w:val="22"/>
                <w:szCs w:val="22"/>
              </w:rPr>
              <w:t>---------------------------------------------------------------------------------------------------------------------------</w:t>
            </w:r>
            <w:r w:rsidR="00F24F3F" w:rsidRPr="00F24F3F">
              <w:rPr>
                <w:rFonts w:ascii="Abadi" w:hAnsi="Abadi" w:cs="Wingdings"/>
                <w:sz w:val="22"/>
                <w:szCs w:val="22"/>
              </w:rPr>
              <w:t>-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14:paraId="41BF0B4B" w14:textId="77777777" w:rsidR="00131666" w:rsidRDefault="00131666" w:rsidP="00F24F3F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b/>
                <w:bCs/>
                <w:sz w:val="30"/>
                <w:szCs w:val="30"/>
              </w:rPr>
              <w:t xml:space="preserve">ATTESTATION </w:t>
            </w:r>
            <w:r>
              <w:rPr>
                <w:sz w:val="30"/>
                <w:szCs w:val="30"/>
              </w:rPr>
              <w:t xml:space="preserve">POUR LES </w:t>
            </w:r>
            <w:r>
              <w:rPr>
                <w:b/>
                <w:bCs/>
                <w:sz w:val="30"/>
                <w:szCs w:val="30"/>
              </w:rPr>
              <w:t>MINEUR.ES</w:t>
            </w:r>
          </w:p>
          <w:p w14:paraId="592108E6" w14:textId="77777777" w:rsidR="00131666" w:rsidRDefault="00131666" w:rsidP="006D1896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Pr="00BA4A59">
              <w:rPr>
                <w:sz w:val="30"/>
                <w:szCs w:val="30"/>
                <w:highlight w:val="yellow"/>
              </w:rPr>
              <w:t xml:space="preserve">à renseigner, à signer et à remettre obligatoirement par </w:t>
            </w:r>
            <w:proofErr w:type="spellStart"/>
            <w:r w:rsidRPr="00BA4A59">
              <w:rPr>
                <w:sz w:val="30"/>
                <w:szCs w:val="30"/>
                <w:highlight w:val="yellow"/>
              </w:rPr>
              <w:t>le.s</w:t>
            </w:r>
            <w:proofErr w:type="spellEnd"/>
            <w:r w:rsidRPr="00BA4A59">
              <w:rPr>
                <w:sz w:val="30"/>
                <w:szCs w:val="30"/>
                <w:highlight w:val="yellow"/>
              </w:rPr>
              <w:t xml:space="preserve"> </w:t>
            </w:r>
            <w:proofErr w:type="spellStart"/>
            <w:r w:rsidRPr="00BA4A59">
              <w:rPr>
                <w:sz w:val="30"/>
                <w:szCs w:val="30"/>
                <w:highlight w:val="yellow"/>
              </w:rPr>
              <w:t>parent.s</w:t>
            </w:r>
            <w:proofErr w:type="spellEnd"/>
            <w:r w:rsidRPr="00BA4A59">
              <w:rPr>
                <w:sz w:val="30"/>
                <w:szCs w:val="30"/>
                <w:highlight w:val="yellow"/>
              </w:rPr>
              <w:t xml:space="preserve"> au club</w:t>
            </w:r>
            <w:r>
              <w:rPr>
                <w:sz w:val="30"/>
                <w:szCs w:val="30"/>
              </w:rPr>
              <w:t>)</w:t>
            </w:r>
          </w:p>
        </w:tc>
      </w:tr>
    </w:tbl>
    <w:p w14:paraId="561E5564" w14:textId="77777777" w:rsidR="00265F54" w:rsidRDefault="00265F54" w:rsidP="00265F54">
      <w:pPr>
        <w:pStyle w:val="Default"/>
      </w:pPr>
    </w:p>
    <w:p w14:paraId="64BEB657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et Prénom du-de la </w:t>
      </w:r>
      <w:proofErr w:type="spellStart"/>
      <w:r>
        <w:rPr>
          <w:sz w:val="22"/>
          <w:szCs w:val="22"/>
        </w:rPr>
        <w:t>mineur.e</w:t>
      </w:r>
      <w:proofErr w:type="spellEnd"/>
      <w:r>
        <w:rPr>
          <w:sz w:val="22"/>
          <w:szCs w:val="22"/>
        </w:rPr>
        <w:t xml:space="preserve"> : </w:t>
      </w:r>
      <w:r w:rsidR="00B00BB9">
        <w:rPr>
          <w:sz w:val="22"/>
          <w:szCs w:val="22"/>
        </w:rPr>
        <w:t>_________________________________________________________________</w:t>
      </w:r>
    </w:p>
    <w:p w14:paraId="03661FB8" w14:textId="77777777" w:rsidR="00B00BB9" w:rsidRDefault="00B00BB9" w:rsidP="00B00B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N° de licence FSGT : _____________________________________</w:t>
      </w:r>
    </w:p>
    <w:p w14:paraId="7FDB8FD6" w14:textId="77777777" w:rsidR="00B00BB9" w:rsidRDefault="00B00BB9" w:rsidP="00B00B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N° de licence UFOLEP : ___________________________________</w:t>
      </w:r>
    </w:p>
    <w:p w14:paraId="2529F536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Club d’adhésion : </w:t>
      </w:r>
      <w:r w:rsidRPr="00E52B3C">
        <w:rPr>
          <w:b/>
          <w:bCs/>
          <w:sz w:val="22"/>
          <w:szCs w:val="22"/>
        </w:rPr>
        <w:t>USMC Les Clayes-sous-Bois</w:t>
      </w:r>
      <w:r>
        <w:rPr>
          <w:sz w:val="22"/>
          <w:szCs w:val="22"/>
        </w:rPr>
        <w:t xml:space="preserve"> </w:t>
      </w:r>
    </w:p>
    <w:p w14:paraId="55B0E4D1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et Prénom du parent : </w:t>
      </w:r>
      <w:r w:rsidR="00B00BB9">
        <w:rPr>
          <w:sz w:val="22"/>
          <w:szCs w:val="22"/>
        </w:rPr>
        <w:t>________________________________________________________________________</w:t>
      </w:r>
    </w:p>
    <w:p w14:paraId="7E471BB6" w14:textId="77777777" w:rsidR="0062539F" w:rsidRDefault="0062539F" w:rsidP="00265F54">
      <w:pPr>
        <w:pStyle w:val="Default"/>
        <w:rPr>
          <w:i/>
          <w:iCs/>
          <w:sz w:val="22"/>
          <w:szCs w:val="22"/>
        </w:rPr>
      </w:pPr>
    </w:p>
    <w:p w14:paraId="08FF03A4" w14:textId="77777777" w:rsidR="00265F54" w:rsidRDefault="00265F54" w:rsidP="0062539F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Par la présente</w:t>
      </w:r>
      <w:r>
        <w:rPr>
          <w:b/>
          <w:bCs/>
          <w:i/>
          <w:iCs/>
          <w:sz w:val="22"/>
          <w:szCs w:val="22"/>
        </w:rPr>
        <w:t xml:space="preserve">, j’atteste sur l’honneur avoir reçu le questionnaire de santé, avoir pris connaissance des préconisations de </w:t>
      </w:r>
      <w:r w:rsidR="0062539F">
        <w:rPr>
          <w:b/>
          <w:bCs/>
          <w:i/>
          <w:iCs/>
          <w:sz w:val="22"/>
          <w:szCs w:val="22"/>
        </w:rPr>
        <w:t>la section cyclisme de l’USMC Les Clayes-sous-Bois</w:t>
      </w:r>
      <w:r>
        <w:rPr>
          <w:b/>
          <w:bCs/>
          <w:i/>
          <w:iCs/>
          <w:sz w:val="22"/>
          <w:szCs w:val="22"/>
        </w:rPr>
        <w:t xml:space="preserve"> ci-dessus et avoir renseigné avec mon enfant le qu</w:t>
      </w:r>
      <w:r w:rsidR="0062539F">
        <w:rPr>
          <w:b/>
          <w:bCs/>
          <w:i/>
          <w:iCs/>
          <w:sz w:val="22"/>
          <w:szCs w:val="22"/>
        </w:rPr>
        <w:t>es</w:t>
      </w:r>
      <w:r>
        <w:rPr>
          <w:b/>
          <w:bCs/>
          <w:i/>
          <w:iCs/>
          <w:sz w:val="22"/>
          <w:szCs w:val="22"/>
        </w:rPr>
        <w:t xml:space="preserve">tionnaire de santé pour les sportifs mineur.es qui m’a été remis par le club. </w:t>
      </w:r>
    </w:p>
    <w:p w14:paraId="3A3B5B0F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Et, </w:t>
      </w:r>
      <w:r>
        <w:rPr>
          <w:b/>
          <w:bCs/>
          <w:i/>
          <w:iCs/>
          <w:sz w:val="22"/>
          <w:szCs w:val="22"/>
        </w:rPr>
        <w:t xml:space="preserve">j’atteste sur l’honneur avoir avec mon enfant répondu par la négative à toutes les rubriques du questionnaire de santé </w:t>
      </w:r>
      <w:r>
        <w:rPr>
          <w:i/>
          <w:iCs/>
          <w:sz w:val="22"/>
          <w:szCs w:val="22"/>
        </w:rPr>
        <w:t xml:space="preserve">et </w:t>
      </w:r>
      <w:r>
        <w:rPr>
          <w:b/>
          <w:bCs/>
          <w:i/>
          <w:iCs/>
          <w:sz w:val="22"/>
          <w:szCs w:val="22"/>
        </w:rPr>
        <w:t xml:space="preserve">je reconnais expressément que les réponses apportées par mes soins relèvent de ma responsabilité exclusive. </w:t>
      </w:r>
    </w:p>
    <w:p w14:paraId="122115EF" w14:textId="77777777" w:rsidR="0090230E" w:rsidRDefault="0090230E" w:rsidP="0090230E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Pr="00FF41C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 le : ____ / _____ / ________</w:t>
      </w:r>
    </w:p>
    <w:p w14:paraId="1A53303E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Pour dire et valoir ce que de droit, </w:t>
      </w:r>
    </w:p>
    <w:p w14:paraId="046E79C4" w14:textId="77777777" w:rsidR="00265F54" w:rsidRDefault="00265F54" w:rsidP="00265F54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obligatoire </w:t>
      </w:r>
      <w:r>
        <w:rPr>
          <w:sz w:val="22"/>
          <w:szCs w:val="22"/>
        </w:rPr>
        <w:t xml:space="preserve">du-de la </w:t>
      </w:r>
      <w:r>
        <w:rPr>
          <w:b/>
          <w:bCs/>
          <w:sz w:val="22"/>
          <w:szCs w:val="22"/>
        </w:rPr>
        <w:t xml:space="preserve">personne exerçant l’autorité parentale sur </w:t>
      </w:r>
      <w:proofErr w:type="spellStart"/>
      <w:r>
        <w:rPr>
          <w:b/>
          <w:bCs/>
          <w:sz w:val="22"/>
          <w:szCs w:val="22"/>
        </w:rPr>
        <w:t>la.le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mineur.e</w:t>
      </w:r>
      <w:proofErr w:type="spellEnd"/>
      <w:r>
        <w:rPr>
          <w:b/>
          <w:bCs/>
          <w:sz w:val="22"/>
          <w:szCs w:val="22"/>
        </w:rPr>
        <w:t xml:space="preserve"> :</w:t>
      </w:r>
    </w:p>
    <w:p w14:paraId="1D42135F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0AEDDBB6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6212916F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7D6231A0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3B16D351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75B59E91" w14:textId="77777777" w:rsidR="002C09AB" w:rsidRDefault="002C09AB" w:rsidP="002C09A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53912034" w14:textId="77777777" w:rsidR="00817772" w:rsidRDefault="00817772">
      <w:pPr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br w:type="page"/>
      </w:r>
    </w:p>
    <w:p w14:paraId="018D4ABA" w14:textId="77777777" w:rsidR="00F02CCE" w:rsidRDefault="002C09AB" w:rsidP="002C09AB">
      <w:pPr>
        <w:pStyle w:val="Textbody"/>
        <w:rPr>
          <w:rFonts w:ascii="ArialMT" w:hAnsi="ArialMT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lastRenderedPageBreak/>
        <w:t>A</w:t>
      </w:r>
      <w:r w:rsidR="00EE22E9">
        <w:rPr>
          <w:rFonts w:ascii="ArialMT" w:eastAsia="ArialMT" w:hAnsi="ArialMT" w:cs="ArialMT"/>
          <w:kern w:val="0"/>
          <w:sz w:val="22"/>
          <w:szCs w:val="22"/>
        </w:rPr>
        <w:t xml:space="preserve"> noter, la cotisation Club (U.S.M.C) de </w:t>
      </w:r>
      <w:r w:rsidR="00EE22E9" w:rsidRPr="007B0C0D">
        <w:rPr>
          <w:rFonts w:ascii="ArialMT" w:eastAsia="ArialMT" w:hAnsi="ArialMT" w:cs="ArialMT"/>
          <w:b/>
          <w:bCs/>
          <w:kern w:val="0"/>
          <w:sz w:val="22"/>
          <w:szCs w:val="22"/>
        </w:rPr>
        <w:t>5 €</w:t>
      </w:r>
      <w:r w:rsidR="00EE22E9">
        <w:rPr>
          <w:rFonts w:ascii="ArialMT" w:eastAsia="ArialMT" w:hAnsi="ArialMT" w:cs="ArialMT"/>
          <w:kern w:val="0"/>
          <w:sz w:val="22"/>
          <w:szCs w:val="22"/>
        </w:rPr>
        <w:t xml:space="preserve"> est incluse dans les tarifs présentés ci-après.</w:t>
      </w:r>
    </w:p>
    <w:p w14:paraId="24788143" w14:textId="77777777" w:rsidR="00F02CCE" w:rsidRPr="0048440C" w:rsidRDefault="00F02CCE">
      <w:pPr>
        <w:pStyle w:val="Textbody"/>
        <w:rPr>
          <w:rFonts w:ascii="Arial" w:hAnsi="Arial"/>
          <w:sz w:val="10"/>
          <w:szCs w:val="10"/>
        </w:rPr>
      </w:pPr>
    </w:p>
    <w:p w14:paraId="3E03A9F4" w14:textId="77777777" w:rsidR="00F02CCE" w:rsidRDefault="00EE22E9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COTISATION UFOLEP (assurance de base comprise</w:t>
      </w:r>
      <w:r>
        <w:rPr>
          <w:rFonts w:ascii="Arial" w:hAnsi="Arial"/>
          <w:b/>
        </w:rPr>
        <w:t>) :</w:t>
      </w:r>
    </w:p>
    <w:p w14:paraId="2D9BC6FA" w14:textId="77777777" w:rsidR="0048440C" w:rsidRPr="0048440C" w:rsidRDefault="0048440C">
      <w:pPr>
        <w:pStyle w:val="Textbody"/>
        <w:rPr>
          <w:rFonts w:ascii="Arial" w:hAnsi="Arial"/>
          <w:sz w:val="10"/>
          <w:szCs w:val="10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5811"/>
        <w:gridCol w:w="2268"/>
      </w:tblGrid>
      <w:tr w:rsidR="00EE1555" w:rsidRPr="0048440C" w14:paraId="4D389D0B" w14:textId="77777777" w:rsidTr="0089477B">
        <w:tc>
          <w:tcPr>
            <w:tcW w:w="5811" w:type="dxa"/>
            <w:vAlign w:val="center"/>
          </w:tcPr>
          <w:p w14:paraId="4C2D31FF" w14:textId="77777777" w:rsidR="00EE1555" w:rsidRPr="0048440C" w:rsidRDefault="00EE1555" w:rsidP="0048440C">
            <w:pPr>
              <w:pStyle w:val="Textbody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48440C">
              <w:rPr>
                <w:rFonts w:ascii="Arial" w:hAnsi="Arial"/>
                <w:b/>
                <w:sz w:val="22"/>
                <w:szCs w:val="20"/>
              </w:rPr>
              <w:t>Tranche d’âge</w:t>
            </w:r>
          </w:p>
        </w:tc>
        <w:tc>
          <w:tcPr>
            <w:tcW w:w="2268" w:type="dxa"/>
            <w:vAlign w:val="center"/>
          </w:tcPr>
          <w:p w14:paraId="7CE3E0EB" w14:textId="77777777" w:rsidR="00EE1555" w:rsidRPr="0048440C" w:rsidRDefault="00EE1555" w:rsidP="0048440C">
            <w:pPr>
              <w:pStyle w:val="Textbody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48440C">
              <w:rPr>
                <w:rFonts w:ascii="Arial" w:hAnsi="Arial"/>
                <w:b/>
                <w:sz w:val="22"/>
                <w:szCs w:val="20"/>
              </w:rPr>
              <w:t>Adhésion</w:t>
            </w:r>
          </w:p>
        </w:tc>
      </w:tr>
      <w:tr w:rsidR="00EE1555" w:rsidRPr="00A67401" w14:paraId="519EE846" w14:textId="77777777" w:rsidTr="0089477B">
        <w:tc>
          <w:tcPr>
            <w:tcW w:w="5811" w:type="dxa"/>
            <w:vAlign w:val="center"/>
          </w:tcPr>
          <w:p w14:paraId="0FED8AA3" w14:textId="70CF7FC9" w:rsidR="00EE1555" w:rsidRPr="00A67401" w:rsidRDefault="002F0AA6" w:rsidP="006E14C1">
            <w:pPr>
              <w:pStyle w:val="Textbody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 xml:space="preserve">ECOLE DE VELO - 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ENFANTS (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nés entre 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201</w:t>
            </w:r>
            <w:r w:rsidR="006E14C1" w:rsidRPr="00A67401">
              <w:rPr>
                <w:rFonts w:ascii="Arial" w:hAnsi="Arial"/>
                <w:sz w:val="22"/>
                <w:szCs w:val="22"/>
              </w:rPr>
              <w:t>4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 et 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201</w:t>
            </w:r>
            <w:r w:rsidR="00EB1F81" w:rsidRPr="00A67401">
              <w:rPr>
                <w:rFonts w:ascii="Arial" w:hAnsi="Arial"/>
                <w:sz w:val="22"/>
                <w:szCs w:val="22"/>
              </w:rPr>
              <w:t>9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6EC4850" w14:textId="77777777" w:rsidR="00EE1555" w:rsidRPr="00A67401" w:rsidRDefault="00EE1555" w:rsidP="0048440C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84€</w:t>
            </w:r>
          </w:p>
        </w:tc>
      </w:tr>
      <w:tr w:rsidR="00EE1555" w:rsidRPr="00A67401" w14:paraId="2DCB10E1" w14:textId="77777777" w:rsidTr="0089477B">
        <w:tc>
          <w:tcPr>
            <w:tcW w:w="5811" w:type="dxa"/>
            <w:vAlign w:val="center"/>
          </w:tcPr>
          <w:p w14:paraId="58419CA5" w14:textId="41694C34" w:rsidR="00EE1555" w:rsidRPr="00A67401" w:rsidRDefault="002F0AA6" w:rsidP="006E14C1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 xml:space="preserve">ECOLE DE VELO - 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JEUNES</w:t>
            </w:r>
            <w:r w:rsidR="00EE1555" w:rsidRPr="00A67401">
              <w:rPr>
                <w:rStyle w:val="Appelnotedebasdep"/>
                <w:rFonts w:ascii="Arial" w:hAnsi="Arial"/>
                <w:sz w:val="22"/>
                <w:szCs w:val="22"/>
              </w:rPr>
              <w:footnoteReference w:id="5"/>
            </w:r>
            <w:r w:rsidR="00EE1555" w:rsidRPr="00A67401">
              <w:rPr>
                <w:rFonts w:ascii="Arial" w:hAnsi="Arial"/>
                <w:sz w:val="22"/>
                <w:szCs w:val="22"/>
              </w:rPr>
              <w:t xml:space="preserve"> (</w:t>
            </w:r>
            <w:r w:rsidR="00F035E3" w:rsidRPr="00A67401">
              <w:rPr>
                <w:rFonts w:ascii="Arial" w:hAnsi="Arial"/>
                <w:sz w:val="22"/>
                <w:szCs w:val="22"/>
              </w:rPr>
              <w:t>nés entre 200</w:t>
            </w:r>
            <w:r w:rsidR="006E14C1" w:rsidRPr="00A67401">
              <w:rPr>
                <w:rFonts w:ascii="Arial" w:hAnsi="Arial"/>
                <w:sz w:val="22"/>
                <w:szCs w:val="22"/>
              </w:rPr>
              <w:t>8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 et 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201</w:t>
            </w:r>
            <w:r w:rsidR="006E14C1" w:rsidRPr="00A67401">
              <w:rPr>
                <w:rFonts w:ascii="Arial" w:hAnsi="Arial"/>
                <w:sz w:val="22"/>
                <w:szCs w:val="22"/>
              </w:rPr>
              <w:t>3</w:t>
            </w:r>
            <w:r w:rsidR="00EE1555" w:rsidRPr="00A6740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68235043" w14:textId="77777777" w:rsidR="00EE1555" w:rsidRPr="00A67401" w:rsidRDefault="00EE1555" w:rsidP="0048440C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94€</w:t>
            </w:r>
          </w:p>
        </w:tc>
      </w:tr>
      <w:tr w:rsidR="00EE1555" w:rsidRPr="00A67401" w14:paraId="22FDEE29" w14:textId="77777777" w:rsidTr="0089477B">
        <w:tc>
          <w:tcPr>
            <w:tcW w:w="5811" w:type="dxa"/>
            <w:vAlign w:val="center"/>
          </w:tcPr>
          <w:p w14:paraId="625348D9" w14:textId="77777777" w:rsidR="00EE1555" w:rsidRPr="00A67401" w:rsidRDefault="00EE1555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ADULTES (randonnée)</w:t>
            </w:r>
          </w:p>
        </w:tc>
        <w:tc>
          <w:tcPr>
            <w:tcW w:w="2268" w:type="dxa"/>
            <w:vAlign w:val="center"/>
          </w:tcPr>
          <w:p w14:paraId="301EA71E" w14:textId="3542C717" w:rsidR="00EE1555" w:rsidRPr="00A67401" w:rsidRDefault="00F67C4B" w:rsidP="006E14C1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1</w:t>
            </w:r>
            <w:r w:rsidR="006E14C1" w:rsidRPr="00A67401">
              <w:rPr>
                <w:rFonts w:ascii="Arial" w:hAnsi="Arial"/>
                <w:bCs/>
                <w:sz w:val="22"/>
                <w:szCs w:val="20"/>
              </w:rPr>
              <w:t>10</w:t>
            </w:r>
            <w:r w:rsidR="00EE1555"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  <w:tr w:rsidR="00EE1555" w:rsidRPr="00A67401" w14:paraId="32FBBBE6" w14:textId="77777777" w:rsidTr="0089477B">
        <w:tc>
          <w:tcPr>
            <w:tcW w:w="5811" w:type="dxa"/>
            <w:vAlign w:val="center"/>
          </w:tcPr>
          <w:p w14:paraId="02A66095" w14:textId="77777777" w:rsidR="00EE1555" w:rsidRPr="00A67401" w:rsidRDefault="00EE1555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ADULTES (compétition)</w:t>
            </w:r>
          </w:p>
        </w:tc>
        <w:tc>
          <w:tcPr>
            <w:tcW w:w="2268" w:type="dxa"/>
            <w:vAlign w:val="center"/>
          </w:tcPr>
          <w:p w14:paraId="43D3E4C2" w14:textId="78312CEB" w:rsidR="00EE1555" w:rsidRPr="00A67401" w:rsidRDefault="00EE1555" w:rsidP="006E14C1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1</w:t>
            </w:r>
            <w:r w:rsidR="006E14C1" w:rsidRPr="00A67401">
              <w:rPr>
                <w:rFonts w:ascii="Arial" w:hAnsi="Arial"/>
                <w:bCs/>
                <w:sz w:val="22"/>
                <w:szCs w:val="20"/>
              </w:rPr>
              <w:t>30</w:t>
            </w:r>
            <w:r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</w:tbl>
    <w:p w14:paraId="4252532D" w14:textId="77777777" w:rsidR="00F02CCE" w:rsidRDefault="00F02CCE">
      <w:pPr>
        <w:pStyle w:val="Textbody"/>
        <w:rPr>
          <w:rFonts w:ascii="Arial" w:hAnsi="Arial"/>
          <w:sz w:val="10"/>
          <w:szCs w:val="10"/>
        </w:rPr>
      </w:pPr>
    </w:p>
    <w:p w14:paraId="6B4DC0AF" w14:textId="77777777" w:rsidR="007D7280" w:rsidRPr="0048440C" w:rsidRDefault="007D7280">
      <w:pPr>
        <w:pStyle w:val="Textbody"/>
        <w:rPr>
          <w:rFonts w:ascii="Arial" w:hAnsi="Arial"/>
          <w:sz w:val="10"/>
          <w:szCs w:val="10"/>
        </w:rPr>
      </w:pPr>
    </w:p>
    <w:p w14:paraId="20E5E386" w14:textId="77777777" w:rsidR="00F02CCE" w:rsidRDefault="00EE22E9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COTISATION FSGT</w:t>
      </w:r>
      <w:r>
        <w:rPr>
          <w:rStyle w:val="Appelnotedebasdep"/>
          <w:rFonts w:ascii="Arial" w:hAnsi="Arial"/>
          <w:b/>
          <w:u w:val="single"/>
        </w:rPr>
        <w:footnoteReference w:id="6"/>
      </w:r>
      <w:r>
        <w:rPr>
          <w:rFonts w:ascii="Arial" w:hAnsi="Arial"/>
          <w:b/>
          <w:u w:val="single"/>
        </w:rPr>
        <w:t xml:space="preserve"> (assurance de base comprise)</w:t>
      </w:r>
      <w:r>
        <w:rPr>
          <w:rFonts w:ascii="Arial" w:hAnsi="Arial"/>
          <w:b/>
        </w:rPr>
        <w:t> :</w:t>
      </w:r>
    </w:p>
    <w:p w14:paraId="2E565F87" w14:textId="77777777" w:rsidR="00F02CCE" w:rsidRPr="0048440C" w:rsidRDefault="00F02CCE">
      <w:pPr>
        <w:pStyle w:val="Textbody"/>
        <w:rPr>
          <w:rFonts w:ascii="Arial" w:hAnsi="Arial"/>
          <w:sz w:val="10"/>
          <w:szCs w:val="10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4184"/>
        <w:gridCol w:w="1256"/>
      </w:tblGrid>
      <w:tr w:rsidR="00EE1555" w:rsidRPr="00A67401" w14:paraId="1DF30EFB" w14:textId="77777777" w:rsidTr="00EE50F9">
        <w:tc>
          <w:tcPr>
            <w:tcW w:w="4184" w:type="dxa"/>
            <w:vAlign w:val="center"/>
          </w:tcPr>
          <w:p w14:paraId="429B7B56" w14:textId="77777777" w:rsidR="00EE1555" w:rsidRPr="00A67401" w:rsidRDefault="00EE1555" w:rsidP="00EE50F9">
            <w:pPr>
              <w:pStyle w:val="Textbody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A67401">
              <w:rPr>
                <w:rFonts w:ascii="Arial" w:hAnsi="Arial"/>
                <w:b/>
                <w:sz w:val="22"/>
                <w:szCs w:val="20"/>
              </w:rPr>
              <w:t>Tranche d’âge</w:t>
            </w:r>
          </w:p>
        </w:tc>
        <w:tc>
          <w:tcPr>
            <w:tcW w:w="1256" w:type="dxa"/>
            <w:vAlign w:val="center"/>
          </w:tcPr>
          <w:p w14:paraId="61D75C0B" w14:textId="77777777" w:rsidR="00EE1555" w:rsidRPr="00A67401" w:rsidRDefault="00EE1555" w:rsidP="00EE50F9">
            <w:pPr>
              <w:pStyle w:val="Textbody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A67401">
              <w:rPr>
                <w:rFonts w:ascii="Arial" w:hAnsi="Arial"/>
                <w:b/>
                <w:sz w:val="22"/>
                <w:szCs w:val="20"/>
              </w:rPr>
              <w:t>Adhésion</w:t>
            </w:r>
          </w:p>
        </w:tc>
      </w:tr>
      <w:tr w:rsidR="00B9074C" w:rsidRPr="00A67401" w14:paraId="285BF5E1" w14:textId="77777777" w:rsidTr="000C0B8F">
        <w:tc>
          <w:tcPr>
            <w:tcW w:w="4184" w:type="dxa"/>
          </w:tcPr>
          <w:p w14:paraId="109265C3" w14:textId="5B5290FC" w:rsidR="00B9074C" w:rsidRPr="00A67401" w:rsidRDefault="00B9074C" w:rsidP="0047652A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JEUNES</w:t>
            </w:r>
            <w:r w:rsidR="0060144C" w:rsidRPr="00A67401">
              <w:rPr>
                <w:rFonts w:ascii="Arial" w:hAnsi="Arial"/>
                <w:sz w:val="22"/>
                <w:szCs w:val="22"/>
              </w:rPr>
              <w:t xml:space="preserve"> (</w:t>
            </w:r>
            <w:r w:rsidR="00F035E3" w:rsidRPr="00A67401">
              <w:rPr>
                <w:rFonts w:ascii="Arial" w:hAnsi="Arial"/>
                <w:sz w:val="22"/>
                <w:szCs w:val="22"/>
              </w:rPr>
              <w:t>nés entre 200</w:t>
            </w:r>
            <w:r w:rsidR="0047652A" w:rsidRPr="00A67401">
              <w:rPr>
                <w:rFonts w:ascii="Arial" w:hAnsi="Arial"/>
                <w:sz w:val="22"/>
                <w:szCs w:val="22"/>
              </w:rPr>
              <w:t>8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 et </w:t>
            </w:r>
            <w:r w:rsidR="0060144C" w:rsidRPr="00A67401">
              <w:rPr>
                <w:rFonts w:ascii="Arial" w:hAnsi="Arial"/>
                <w:sz w:val="22"/>
                <w:szCs w:val="22"/>
              </w:rPr>
              <w:t>200</w:t>
            </w:r>
            <w:r w:rsidR="0047652A" w:rsidRPr="00A67401">
              <w:rPr>
                <w:rFonts w:ascii="Arial" w:hAnsi="Arial"/>
                <w:sz w:val="22"/>
                <w:szCs w:val="22"/>
              </w:rPr>
              <w:t>9</w:t>
            </w:r>
            <w:r w:rsidR="0060144C" w:rsidRPr="00A6740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56" w:type="dxa"/>
          </w:tcPr>
          <w:p w14:paraId="5B56B49E" w14:textId="34936CAD" w:rsidR="00B9074C" w:rsidRPr="00A67401" w:rsidRDefault="005F127D" w:rsidP="000C0B8F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82</w:t>
            </w:r>
            <w:r w:rsidR="0060144C"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  <w:tr w:rsidR="00EE1555" w:rsidRPr="00A67401" w14:paraId="035BF8AA" w14:textId="77777777" w:rsidTr="000C0B8F">
        <w:tc>
          <w:tcPr>
            <w:tcW w:w="4184" w:type="dxa"/>
          </w:tcPr>
          <w:p w14:paraId="6AF48277" w14:textId="77777777" w:rsidR="00EE1555" w:rsidRPr="00A67401" w:rsidRDefault="00EE1555" w:rsidP="000C0B8F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ADULTES (compétition)</w:t>
            </w:r>
          </w:p>
        </w:tc>
        <w:tc>
          <w:tcPr>
            <w:tcW w:w="1256" w:type="dxa"/>
          </w:tcPr>
          <w:p w14:paraId="413E053E" w14:textId="77777777" w:rsidR="00EE1555" w:rsidRPr="00A67401" w:rsidRDefault="00A82D97" w:rsidP="000C0B8F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102</w:t>
            </w:r>
            <w:r w:rsidR="00EE1555"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</w:tbl>
    <w:p w14:paraId="7A5F3CC3" w14:textId="77777777" w:rsidR="00F02CCE" w:rsidRDefault="00F02CCE">
      <w:pPr>
        <w:pStyle w:val="Textbody"/>
        <w:rPr>
          <w:rFonts w:ascii="Arial" w:hAnsi="Arial"/>
          <w:sz w:val="10"/>
          <w:szCs w:val="10"/>
        </w:rPr>
      </w:pPr>
    </w:p>
    <w:p w14:paraId="32AB0F15" w14:textId="77777777" w:rsidR="007D7280" w:rsidRPr="0048440C" w:rsidRDefault="007D7280">
      <w:pPr>
        <w:pStyle w:val="Textbody"/>
        <w:rPr>
          <w:rFonts w:ascii="Arial" w:hAnsi="Arial"/>
          <w:sz w:val="10"/>
          <w:szCs w:val="10"/>
        </w:rPr>
      </w:pPr>
    </w:p>
    <w:p w14:paraId="676E7769" w14:textId="77777777" w:rsidR="00F02CCE" w:rsidRDefault="00EE22E9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COTISATION DOUBLE AFFILIATION UFOLEP + FSGT</w:t>
      </w:r>
      <w:r>
        <w:rPr>
          <w:rFonts w:ascii="Arial" w:hAnsi="Arial"/>
          <w:b/>
          <w:u w:val="single"/>
          <w:vertAlign w:val="superscript"/>
        </w:rPr>
        <w:t>5</w:t>
      </w:r>
      <w:r>
        <w:rPr>
          <w:rFonts w:ascii="Arial" w:hAnsi="Arial"/>
          <w:b/>
          <w:u w:val="single"/>
        </w:rPr>
        <w:t xml:space="preserve"> (assurance de base comprise)</w:t>
      </w:r>
      <w:r>
        <w:rPr>
          <w:rFonts w:ascii="Arial" w:hAnsi="Arial"/>
          <w:b/>
        </w:rPr>
        <w:t xml:space="preserve"> :</w:t>
      </w:r>
    </w:p>
    <w:p w14:paraId="13E7EEBC" w14:textId="77777777" w:rsidR="00F02CCE" w:rsidRPr="0048440C" w:rsidRDefault="00F02CCE">
      <w:pPr>
        <w:pStyle w:val="Textbody"/>
        <w:rPr>
          <w:rFonts w:ascii="Arial" w:hAnsi="Arial"/>
          <w:sz w:val="10"/>
          <w:szCs w:val="10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5811"/>
        <w:gridCol w:w="2325"/>
      </w:tblGrid>
      <w:tr w:rsidR="007D4D1D" w:rsidRPr="0048440C" w14:paraId="02059106" w14:textId="77777777" w:rsidTr="0090750D">
        <w:tc>
          <w:tcPr>
            <w:tcW w:w="5811" w:type="dxa"/>
            <w:vAlign w:val="center"/>
          </w:tcPr>
          <w:p w14:paraId="43BE51E0" w14:textId="77777777" w:rsidR="007D4D1D" w:rsidRPr="0048440C" w:rsidRDefault="007D4D1D" w:rsidP="00EE50F9">
            <w:pPr>
              <w:pStyle w:val="Textbody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48440C">
              <w:rPr>
                <w:rFonts w:ascii="Arial" w:hAnsi="Arial"/>
                <w:b/>
                <w:sz w:val="22"/>
                <w:szCs w:val="20"/>
              </w:rPr>
              <w:t>Tranche d’âge</w:t>
            </w:r>
          </w:p>
        </w:tc>
        <w:tc>
          <w:tcPr>
            <w:tcW w:w="2325" w:type="dxa"/>
            <w:vAlign w:val="center"/>
          </w:tcPr>
          <w:p w14:paraId="7757E553" w14:textId="77777777" w:rsidR="007D4D1D" w:rsidRPr="0048440C" w:rsidRDefault="007D4D1D" w:rsidP="00EE50F9">
            <w:pPr>
              <w:pStyle w:val="Textbody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48440C">
              <w:rPr>
                <w:rFonts w:ascii="Arial" w:hAnsi="Arial"/>
                <w:b/>
                <w:sz w:val="22"/>
                <w:szCs w:val="20"/>
              </w:rPr>
              <w:t>Adhésion</w:t>
            </w:r>
          </w:p>
        </w:tc>
      </w:tr>
      <w:tr w:rsidR="00886E3A" w:rsidRPr="00A67401" w14:paraId="27A3AF12" w14:textId="77777777" w:rsidTr="0090750D">
        <w:tc>
          <w:tcPr>
            <w:tcW w:w="5811" w:type="dxa"/>
          </w:tcPr>
          <w:p w14:paraId="2A994E00" w14:textId="4428574D" w:rsidR="00886E3A" w:rsidRPr="00A67401" w:rsidRDefault="00886E3A" w:rsidP="002E01D5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ECOLE DE VELO – ENFANTS (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nés entre </w:t>
            </w:r>
            <w:r w:rsidR="00EB1F81" w:rsidRPr="00A67401">
              <w:rPr>
                <w:rFonts w:ascii="Arial" w:hAnsi="Arial"/>
                <w:sz w:val="22"/>
                <w:szCs w:val="22"/>
              </w:rPr>
              <w:t>201</w:t>
            </w:r>
            <w:r w:rsidR="002E01D5" w:rsidRPr="00A67401">
              <w:rPr>
                <w:rFonts w:ascii="Arial" w:hAnsi="Arial"/>
                <w:sz w:val="22"/>
                <w:szCs w:val="22"/>
              </w:rPr>
              <w:t>4</w:t>
            </w:r>
            <w:r w:rsidR="00EB1F81" w:rsidRPr="00A67401">
              <w:rPr>
                <w:rFonts w:ascii="Arial" w:hAnsi="Arial"/>
                <w:sz w:val="22"/>
                <w:szCs w:val="22"/>
              </w:rPr>
              <w:t xml:space="preserve"> et 2019</w:t>
            </w:r>
            <w:r w:rsidRPr="00A6740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325" w:type="dxa"/>
          </w:tcPr>
          <w:p w14:paraId="56522008" w14:textId="0FD20436" w:rsidR="00886E3A" w:rsidRPr="00A67401" w:rsidRDefault="002E01D5" w:rsidP="000C0B8F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97</w:t>
            </w:r>
            <w:r w:rsidR="00886E3A"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  <w:tr w:rsidR="00886E3A" w:rsidRPr="00A67401" w14:paraId="36FF899E" w14:textId="77777777" w:rsidTr="0090750D">
        <w:tc>
          <w:tcPr>
            <w:tcW w:w="5811" w:type="dxa"/>
          </w:tcPr>
          <w:p w14:paraId="4D80090D" w14:textId="7411C108" w:rsidR="00886E3A" w:rsidRPr="00A67401" w:rsidRDefault="00886E3A" w:rsidP="002E01D5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ECOLE DE VELO – JEUNES (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nés entre </w:t>
            </w:r>
            <w:r w:rsidR="00EB1F81" w:rsidRPr="00A67401">
              <w:rPr>
                <w:rFonts w:ascii="Arial" w:hAnsi="Arial"/>
                <w:sz w:val="22"/>
                <w:szCs w:val="22"/>
              </w:rPr>
              <w:t>20</w:t>
            </w:r>
            <w:r w:rsidR="0047652A" w:rsidRPr="00A67401">
              <w:rPr>
                <w:rFonts w:ascii="Arial" w:hAnsi="Arial"/>
                <w:sz w:val="22"/>
                <w:szCs w:val="22"/>
              </w:rPr>
              <w:t>10</w:t>
            </w:r>
            <w:r w:rsidR="00EB1F81" w:rsidRPr="00A67401">
              <w:rPr>
                <w:rFonts w:ascii="Arial" w:hAnsi="Arial"/>
                <w:sz w:val="22"/>
                <w:szCs w:val="22"/>
              </w:rPr>
              <w:t xml:space="preserve"> et 201</w:t>
            </w:r>
            <w:r w:rsidR="002E01D5" w:rsidRPr="00A67401">
              <w:rPr>
                <w:rFonts w:ascii="Arial" w:hAnsi="Arial"/>
                <w:sz w:val="22"/>
                <w:szCs w:val="22"/>
              </w:rPr>
              <w:t>3</w:t>
            </w:r>
            <w:r w:rsidRPr="00A6740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325" w:type="dxa"/>
          </w:tcPr>
          <w:p w14:paraId="43E80473" w14:textId="44C6F893" w:rsidR="00886E3A" w:rsidRPr="00A67401" w:rsidRDefault="002E01D5" w:rsidP="000C0B8F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107</w:t>
            </w:r>
            <w:r w:rsidR="00886E3A"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  <w:tr w:rsidR="00DC3A8F" w:rsidRPr="00A67401" w14:paraId="61E85BAF" w14:textId="77777777" w:rsidTr="0090750D">
        <w:tc>
          <w:tcPr>
            <w:tcW w:w="5811" w:type="dxa"/>
          </w:tcPr>
          <w:p w14:paraId="044F4413" w14:textId="014080E3" w:rsidR="00DC3A8F" w:rsidRPr="00A67401" w:rsidRDefault="00DC3A8F" w:rsidP="0047652A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 w:rsidRPr="00A67401">
              <w:rPr>
                <w:rFonts w:ascii="Arial" w:hAnsi="Arial"/>
                <w:sz w:val="22"/>
                <w:szCs w:val="22"/>
              </w:rPr>
              <w:t>JEUNES (compétition)</w:t>
            </w:r>
            <w:r w:rsidR="00B407A2" w:rsidRPr="00A67401">
              <w:rPr>
                <w:rFonts w:ascii="Arial" w:hAnsi="Arial"/>
                <w:sz w:val="22"/>
                <w:szCs w:val="22"/>
              </w:rPr>
              <w:t xml:space="preserve"> – (</w:t>
            </w:r>
            <w:r w:rsidR="00F035E3" w:rsidRPr="00A67401">
              <w:rPr>
                <w:rFonts w:ascii="Arial" w:hAnsi="Arial"/>
                <w:sz w:val="22"/>
                <w:szCs w:val="22"/>
              </w:rPr>
              <w:t>nés entre 200</w:t>
            </w:r>
            <w:r w:rsidR="0047652A" w:rsidRPr="00A67401">
              <w:rPr>
                <w:rFonts w:ascii="Arial" w:hAnsi="Arial"/>
                <w:sz w:val="22"/>
                <w:szCs w:val="22"/>
              </w:rPr>
              <w:t>8</w:t>
            </w:r>
            <w:r w:rsidR="00F035E3" w:rsidRPr="00A67401">
              <w:rPr>
                <w:rFonts w:ascii="Arial" w:hAnsi="Arial"/>
                <w:sz w:val="22"/>
                <w:szCs w:val="22"/>
              </w:rPr>
              <w:t xml:space="preserve"> et </w:t>
            </w:r>
            <w:r w:rsidR="00B407A2" w:rsidRPr="00A67401">
              <w:rPr>
                <w:rFonts w:ascii="Arial" w:hAnsi="Arial"/>
                <w:sz w:val="22"/>
                <w:szCs w:val="22"/>
              </w:rPr>
              <w:t>200</w:t>
            </w:r>
            <w:r w:rsidR="0047652A" w:rsidRPr="00A67401">
              <w:rPr>
                <w:rFonts w:ascii="Arial" w:hAnsi="Arial"/>
                <w:sz w:val="22"/>
                <w:szCs w:val="22"/>
              </w:rPr>
              <w:t>9</w:t>
            </w:r>
            <w:r w:rsidR="00B407A2" w:rsidRPr="00A6740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325" w:type="dxa"/>
          </w:tcPr>
          <w:p w14:paraId="6FF33FED" w14:textId="19D58AC9" w:rsidR="00DC3A8F" w:rsidRPr="00A67401" w:rsidRDefault="008C05B8" w:rsidP="0047652A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11</w:t>
            </w:r>
            <w:r w:rsidR="0047652A" w:rsidRPr="00A67401">
              <w:rPr>
                <w:rFonts w:ascii="Arial" w:hAnsi="Arial"/>
                <w:bCs/>
                <w:sz w:val="22"/>
                <w:szCs w:val="20"/>
              </w:rPr>
              <w:t>5</w:t>
            </w:r>
            <w:r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  <w:tr w:rsidR="007D4D1D" w:rsidRPr="00A67401" w14:paraId="11ADD8AE" w14:textId="77777777" w:rsidTr="0090750D">
        <w:tc>
          <w:tcPr>
            <w:tcW w:w="5811" w:type="dxa"/>
          </w:tcPr>
          <w:p w14:paraId="2A123AB1" w14:textId="10E70DFE" w:rsidR="007D4D1D" w:rsidRPr="00A67401" w:rsidRDefault="00277AC8" w:rsidP="000C0B8F">
            <w:pPr>
              <w:pStyle w:val="Textbod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  <w:r w:rsidR="007D4D1D" w:rsidRPr="00A67401">
              <w:rPr>
                <w:rFonts w:ascii="Arial" w:hAnsi="Arial"/>
                <w:sz w:val="22"/>
                <w:szCs w:val="22"/>
              </w:rPr>
              <w:t>ADULTES (compétition)</w:t>
            </w:r>
          </w:p>
        </w:tc>
        <w:tc>
          <w:tcPr>
            <w:tcW w:w="2325" w:type="dxa"/>
          </w:tcPr>
          <w:p w14:paraId="18626448" w14:textId="7B547C00" w:rsidR="007D4D1D" w:rsidRPr="00A67401" w:rsidRDefault="007D4D1D" w:rsidP="002E01D5">
            <w:pPr>
              <w:pStyle w:val="Textbody"/>
              <w:jc w:val="center"/>
              <w:rPr>
                <w:rFonts w:ascii="Arial" w:hAnsi="Arial"/>
                <w:bCs/>
                <w:sz w:val="22"/>
                <w:szCs w:val="20"/>
              </w:rPr>
            </w:pPr>
            <w:r w:rsidRPr="00A67401">
              <w:rPr>
                <w:rFonts w:ascii="Arial" w:hAnsi="Arial"/>
                <w:bCs/>
                <w:sz w:val="22"/>
                <w:szCs w:val="20"/>
              </w:rPr>
              <w:t>1</w:t>
            </w:r>
            <w:r w:rsidR="002E01D5" w:rsidRPr="00A67401">
              <w:rPr>
                <w:rFonts w:ascii="Arial" w:hAnsi="Arial"/>
                <w:bCs/>
                <w:sz w:val="22"/>
                <w:szCs w:val="20"/>
              </w:rPr>
              <w:t>70</w:t>
            </w:r>
            <w:r w:rsidRPr="00A67401">
              <w:rPr>
                <w:rFonts w:ascii="Arial" w:hAnsi="Arial"/>
                <w:bCs/>
                <w:sz w:val="22"/>
                <w:szCs w:val="20"/>
              </w:rPr>
              <w:t>€</w:t>
            </w:r>
          </w:p>
        </w:tc>
      </w:tr>
    </w:tbl>
    <w:p w14:paraId="555E395E" w14:textId="77777777" w:rsidR="00F02CCE" w:rsidRDefault="00F02CCE">
      <w:pPr>
        <w:pStyle w:val="Textbody"/>
        <w:rPr>
          <w:rFonts w:ascii="Arial" w:hAnsi="Arial"/>
          <w:sz w:val="10"/>
          <w:szCs w:val="10"/>
        </w:rPr>
      </w:pPr>
    </w:p>
    <w:p w14:paraId="1ACBA0CB" w14:textId="77777777" w:rsidR="007D7280" w:rsidRPr="0048440C" w:rsidRDefault="007D7280">
      <w:pPr>
        <w:pStyle w:val="Textbody"/>
        <w:rPr>
          <w:rFonts w:ascii="Arial" w:hAnsi="Arial"/>
          <w:sz w:val="10"/>
          <w:szCs w:val="10"/>
        </w:rPr>
      </w:pPr>
    </w:p>
    <w:p w14:paraId="10E456D4" w14:textId="77777777" w:rsidR="00F02CCE" w:rsidRDefault="00B9525B">
      <w:pPr>
        <w:pStyle w:val="Textbod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Possibilité</w:t>
      </w:r>
      <w:r w:rsidR="00EE22E9">
        <w:rPr>
          <w:rFonts w:ascii="Arial" w:hAnsi="Arial"/>
          <w:b/>
          <w:sz w:val="22"/>
          <w:szCs w:val="22"/>
          <w:u w:val="single"/>
        </w:rPr>
        <w:t xml:space="preserve">́ de paiement </w:t>
      </w:r>
      <w:r>
        <w:rPr>
          <w:rFonts w:ascii="Arial" w:hAnsi="Arial"/>
          <w:b/>
          <w:sz w:val="22"/>
          <w:szCs w:val="22"/>
          <w:u w:val="single"/>
        </w:rPr>
        <w:t>échelonné</w:t>
      </w:r>
      <w:r w:rsidR="00EE22E9">
        <w:rPr>
          <w:rFonts w:ascii="Arial" w:hAnsi="Arial"/>
          <w:b/>
          <w:sz w:val="22"/>
          <w:szCs w:val="22"/>
          <w:u w:val="single"/>
        </w:rPr>
        <w:t>́ en 2 fois avec un minimum de 40 € à la prise de licence</w:t>
      </w:r>
    </w:p>
    <w:p w14:paraId="22E3B6A5" w14:textId="77777777" w:rsidR="00F02CCE" w:rsidRPr="0048440C" w:rsidRDefault="00F02CCE">
      <w:pPr>
        <w:pStyle w:val="Textbody"/>
        <w:rPr>
          <w:rFonts w:ascii="Arial" w:hAnsi="Arial"/>
          <w:sz w:val="10"/>
          <w:szCs w:val="10"/>
        </w:rPr>
      </w:pPr>
    </w:p>
    <w:p w14:paraId="14E29131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plusieurs inscriptions par famille (même foyer fiscal) :</w:t>
      </w:r>
    </w:p>
    <w:p w14:paraId="52E8AF96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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Réduction de 10 €</w:t>
      </w:r>
    </w:p>
    <w:p w14:paraId="43A4DC77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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Réduction de 25 €</w:t>
      </w:r>
    </w:p>
    <w:p w14:paraId="26AAAC4E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 et plus </w:t>
      </w:r>
      <w:r>
        <w:rPr>
          <w:rFonts w:ascii="Arial" w:hAnsi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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Réduction de 45 €</w:t>
      </w:r>
    </w:p>
    <w:p w14:paraId="7CA0F576" w14:textId="77777777" w:rsidR="00250741" w:rsidRDefault="006673BB" w:rsidP="00250741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Remarque : </w:t>
      </w:r>
      <w:r w:rsidR="004D6984">
        <w:rPr>
          <w:rFonts w:ascii="Arial" w:hAnsi="Arial"/>
          <w:sz w:val="22"/>
          <w:szCs w:val="22"/>
        </w:rPr>
        <w:t xml:space="preserve">Les licences « Accompagnateur » </w:t>
      </w:r>
      <w:r>
        <w:rPr>
          <w:rFonts w:ascii="Arial" w:hAnsi="Arial"/>
          <w:sz w:val="22"/>
          <w:szCs w:val="22"/>
        </w:rPr>
        <w:t>ne sont pas comptabilisées</w:t>
      </w:r>
      <w:r w:rsidR="004D6984">
        <w:rPr>
          <w:rFonts w:ascii="Arial" w:hAnsi="Arial"/>
          <w:sz w:val="22"/>
          <w:szCs w:val="22"/>
        </w:rPr>
        <w:t xml:space="preserve"> pour les éventuelles </w:t>
      </w:r>
      <w:r>
        <w:rPr>
          <w:rFonts w:ascii="Arial" w:hAnsi="Arial"/>
          <w:sz w:val="22"/>
          <w:szCs w:val="22"/>
        </w:rPr>
        <w:t>réductions.</w:t>
      </w:r>
    </w:p>
    <w:p w14:paraId="45F5BADC" w14:textId="77777777" w:rsidR="00F02CCE" w:rsidRDefault="00963377">
      <w:pPr>
        <w:pStyle w:val="Textbody"/>
        <w:pageBreakBefore/>
        <w:rPr>
          <w:rFonts w:ascii="Arial" w:hAnsi="Arial"/>
        </w:rPr>
      </w:pPr>
      <w:r>
        <w:rPr>
          <w:rFonts w:ascii="Arial" w:hAnsi="Arial"/>
          <w:b/>
          <w:noProof/>
          <w:u w:val="single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8BC4B3" wp14:editId="6105E596">
                <wp:simplePos x="0" y="0"/>
                <wp:positionH relativeFrom="column">
                  <wp:posOffset>-199611</wp:posOffset>
                </wp:positionH>
                <wp:positionV relativeFrom="paragraph">
                  <wp:posOffset>-73274</wp:posOffset>
                </wp:positionV>
                <wp:extent cx="7047781" cy="2270925"/>
                <wp:effectExtent l="19050" t="19050" r="39370" b="342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781" cy="22709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E10F" id="Rectangle 6" o:spid="_x0000_s1026" style="position:absolute;margin-left:-15.7pt;margin-top:-5.75pt;width:554.95pt;height:178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" filled="f" strokecolor="red" strokeweight="4.5pt">
                <v:stroke linestyle="thinThick"/>
              </v:rect>
            </w:pict>
          </mc:Fallback>
        </mc:AlternateContent>
      </w:r>
      <w:r w:rsidR="00EE22E9">
        <w:rPr>
          <w:rFonts w:ascii="Arial" w:hAnsi="Arial"/>
          <w:b/>
          <w:u w:val="single"/>
        </w:rPr>
        <w:t>Dossier d'inscription</w:t>
      </w:r>
      <w:r w:rsidR="00EE22E9">
        <w:rPr>
          <w:rFonts w:ascii="Arial" w:hAnsi="Arial"/>
          <w:b/>
        </w:rPr>
        <w:t xml:space="preserve"> :</w:t>
      </w:r>
    </w:p>
    <w:p w14:paraId="7F0E61A9" w14:textId="77777777" w:rsidR="00F02CCE" w:rsidRDefault="00254F6D" w:rsidP="00254F6D">
      <w:pPr>
        <w:pStyle w:val="Textbody"/>
        <w:tabs>
          <w:tab w:val="left" w:pos="1519"/>
        </w:tabs>
        <w:ind w:left="1100" w:hanging="380"/>
        <w:jc w:val="both"/>
        <w:rPr>
          <w:rFonts w:ascii="Arial" w:hAnsi="Arial"/>
          <w:sz w:val="22"/>
          <w:szCs w:val="22"/>
        </w:rPr>
      </w:pPr>
      <w:r w:rsidRPr="00254F6D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ab/>
      </w:r>
      <w:r w:rsidR="00EA3690">
        <w:rPr>
          <w:rFonts w:ascii="Arial" w:hAnsi="Arial"/>
          <w:b/>
          <w:sz w:val="22"/>
          <w:szCs w:val="22"/>
        </w:rPr>
        <w:t xml:space="preserve">Pour les </w:t>
      </w:r>
      <w:r w:rsidR="003A1FFC">
        <w:rPr>
          <w:rFonts w:ascii="Arial" w:hAnsi="Arial"/>
          <w:b/>
          <w:sz w:val="22"/>
          <w:szCs w:val="22"/>
        </w:rPr>
        <w:t>majeur.es</w:t>
      </w:r>
      <w:r w:rsidR="00EA3690">
        <w:rPr>
          <w:rFonts w:ascii="Arial" w:hAnsi="Arial"/>
          <w:b/>
          <w:sz w:val="22"/>
          <w:szCs w:val="22"/>
        </w:rPr>
        <w:t xml:space="preserve"> : </w:t>
      </w:r>
      <w:r w:rsidR="00671405" w:rsidRPr="0085773D">
        <w:rPr>
          <w:rFonts w:ascii="Arial" w:hAnsi="Arial"/>
          <w:bCs/>
          <w:sz w:val="22"/>
          <w:szCs w:val="22"/>
        </w:rPr>
        <w:t xml:space="preserve">Certificat médical de moins de 3 mois (sur lequel doit apparaître seulement les contre-indications </w:t>
      </w:r>
      <w:r w:rsidR="00671405">
        <w:rPr>
          <w:rFonts w:ascii="Arial" w:hAnsi="Arial"/>
          <w:bCs/>
          <w:sz w:val="22"/>
          <w:szCs w:val="22"/>
        </w:rPr>
        <w:t>à</w:t>
      </w:r>
      <w:r w:rsidR="00671405" w:rsidRPr="0085773D">
        <w:rPr>
          <w:rFonts w:ascii="Arial" w:hAnsi="Arial"/>
          <w:bCs/>
          <w:sz w:val="22"/>
          <w:szCs w:val="22"/>
        </w:rPr>
        <w:t xml:space="preserve"> la pratique d'un sport) </w:t>
      </w:r>
      <w:r w:rsidR="00671405" w:rsidRPr="0085773D">
        <w:rPr>
          <w:rFonts w:ascii="Arial" w:hAnsi="Arial"/>
          <w:b/>
          <w:sz w:val="22"/>
          <w:szCs w:val="22"/>
          <w:u w:val="single"/>
        </w:rPr>
        <w:t>ou</w:t>
      </w:r>
      <w:r w:rsidR="00671405" w:rsidRPr="0085773D">
        <w:rPr>
          <w:rFonts w:ascii="Arial" w:hAnsi="Arial"/>
          <w:bCs/>
          <w:sz w:val="22"/>
          <w:szCs w:val="22"/>
        </w:rPr>
        <w:t xml:space="preserve"> l’attestation dûment remplie pour les m</w:t>
      </w:r>
      <w:r w:rsidR="00671405">
        <w:rPr>
          <w:rFonts w:ascii="Arial" w:hAnsi="Arial"/>
          <w:bCs/>
          <w:sz w:val="22"/>
          <w:szCs w:val="22"/>
        </w:rPr>
        <w:t>ajeur</w:t>
      </w:r>
      <w:r w:rsidR="00671405" w:rsidRPr="0085773D">
        <w:rPr>
          <w:rFonts w:ascii="Arial" w:hAnsi="Arial"/>
          <w:bCs/>
          <w:sz w:val="22"/>
          <w:szCs w:val="22"/>
        </w:rPr>
        <w:t>.es.</w:t>
      </w:r>
    </w:p>
    <w:p w14:paraId="65C58521" w14:textId="77777777" w:rsidR="00254F6D" w:rsidRDefault="00254F6D" w:rsidP="00254F6D">
      <w:pPr>
        <w:pStyle w:val="Textbody"/>
        <w:tabs>
          <w:tab w:val="left" w:pos="1519"/>
        </w:tabs>
        <w:ind w:left="1100" w:hanging="380"/>
        <w:jc w:val="both"/>
      </w:pPr>
      <w:r>
        <w:rPr>
          <w:rFonts w:ascii="Arial" w:hAnsi="Arial"/>
          <w:b/>
          <w:sz w:val="22"/>
          <w:szCs w:val="22"/>
        </w:rPr>
        <w:tab/>
        <w:t xml:space="preserve">Pour les mineur.es : </w:t>
      </w:r>
      <w:r w:rsidR="0085773D" w:rsidRPr="0085773D">
        <w:rPr>
          <w:rFonts w:ascii="Arial" w:hAnsi="Arial"/>
          <w:bCs/>
          <w:sz w:val="22"/>
          <w:szCs w:val="22"/>
        </w:rPr>
        <w:t xml:space="preserve">Certificat médical de moins de 3 mois (sur lequel doit apparaître seulement les contre-indications </w:t>
      </w:r>
      <w:r w:rsidR="0085773D">
        <w:rPr>
          <w:rFonts w:ascii="Arial" w:hAnsi="Arial"/>
          <w:bCs/>
          <w:sz w:val="22"/>
          <w:szCs w:val="22"/>
        </w:rPr>
        <w:t>à</w:t>
      </w:r>
      <w:r w:rsidR="0085773D" w:rsidRPr="0085773D">
        <w:rPr>
          <w:rFonts w:ascii="Arial" w:hAnsi="Arial"/>
          <w:bCs/>
          <w:sz w:val="22"/>
          <w:szCs w:val="22"/>
        </w:rPr>
        <w:t xml:space="preserve"> la pratique d'un sport) </w:t>
      </w:r>
      <w:r w:rsidR="0085773D" w:rsidRPr="0085773D">
        <w:rPr>
          <w:rFonts w:ascii="Arial" w:hAnsi="Arial"/>
          <w:b/>
          <w:sz w:val="22"/>
          <w:szCs w:val="22"/>
          <w:u w:val="single"/>
        </w:rPr>
        <w:t>ou</w:t>
      </w:r>
      <w:r w:rsidR="0085773D" w:rsidRPr="0085773D">
        <w:rPr>
          <w:rFonts w:ascii="Arial" w:hAnsi="Arial"/>
          <w:bCs/>
          <w:sz w:val="22"/>
          <w:szCs w:val="22"/>
        </w:rPr>
        <w:t xml:space="preserve"> l’attestation dûment remplie pour les mineur.es.</w:t>
      </w:r>
    </w:p>
    <w:p w14:paraId="65914330" w14:textId="77777777" w:rsidR="00F02CCE" w:rsidRDefault="007D7280">
      <w:pPr>
        <w:pStyle w:val="Textbody"/>
        <w:tabs>
          <w:tab w:val="left" w:pos="1519"/>
        </w:tabs>
        <w:ind w:left="1100" w:hanging="3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</w:t>
      </w:r>
      <w:r w:rsidR="00EE22E9">
        <w:rPr>
          <w:rFonts w:ascii="Arial" w:hAnsi="Arial"/>
          <w:b/>
          <w:sz w:val="22"/>
          <w:szCs w:val="22"/>
        </w:rPr>
        <w:t xml:space="preserve"> </w:t>
      </w:r>
      <w:r w:rsidR="00EE22E9">
        <w:rPr>
          <w:rFonts w:ascii="Arial" w:hAnsi="Arial"/>
          <w:b/>
          <w:sz w:val="22"/>
          <w:szCs w:val="22"/>
        </w:rPr>
        <w:tab/>
      </w:r>
      <w:r w:rsidR="00EE22E9">
        <w:rPr>
          <w:rFonts w:ascii="Arial" w:hAnsi="Arial"/>
          <w:sz w:val="22"/>
          <w:szCs w:val="22"/>
        </w:rPr>
        <w:t xml:space="preserve">Bulletin d'adhésion </w:t>
      </w:r>
      <w:r w:rsidR="00FE667C">
        <w:rPr>
          <w:rFonts w:ascii="Arial" w:hAnsi="Arial"/>
          <w:sz w:val="22"/>
          <w:szCs w:val="22"/>
        </w:rPr>
        <w:t>dûment</w:t>
      </w:r>
      <w:r w:rsidR="00EE22E9">
        <w:rPr>
          <w:rFonts w:ascii="Arial" w:hAnsi="Arial"/>
          <w:sz w:val="22"/>
          <w:szCs w:val="22"/>
        </w:rPr>
        <w:t xml:space="preserve"> rempli (signature obligatoire pour les assurances </w:t>
      </w:r>
      <w:r w:rsidR="00FE667C">
        <w:rPr>
          <w:rFonts w:ascii="Arial" w:hAnsi="Arial"/>
          <w:sz w:val="22"/>
          <w:szCs w:val="22"/>
        </w:rPr>
        <w:t>complémentaires</w:t>
      </w:r>
      <w:r w:rsidR="00EE22E9">
        <w:rPr>
          <w:rFonts w:ascii="Arial" w:hAnsi="Arial"/>
          <w:sz w:val="22"/>
          <w:szCs w:val="22"/>
        </w:rPr>
        <w:t>)</w:t>
      </w:r>
    </w:p>
    <w:p w14:paraId="10CB807A" w14:textId="77777777" w:rsidR="00F02CCE" w:rsidRDefault="007D7280">
      <w:pPr>
        <w:pStyle w:val="Textbody"/>
        <w:tabs>
          <w:tab w:val="left" w:pos="1506"/>
        </w:tabs>
        <w:ind w:left="1100" w:hanging="3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="00EE22E9">
        <w:rPr>
          <w:rFonts w:ascii="Arial" w:hAnsi="Arial"/>
          <w:b/>
          <w:sz w:val="22"/>
          <w:szCs w:val="22"/>
        </w:rPr>
        <w:tab/>
      </w:r>
      <w:r w:rsidR="00EE22E9">
        <w:rPr>
          <w:rFonts w:ascii="Arial" w:hAnsi="Arial"/>
          <w:sz w:val="22"/>
          <w:szCs w:val="22"/>
        </w:rPr>
        <w:t xml:space="preserve">Règlement du montant de la cotisation selon les options proposées en page </w:t>
      </w:r>
      <w:r w:rsidR="004036BC">
        <w:rPr>
          <w:rFonts w:ascii="Arial" w:hAnsi="Arial"/>
          <w:sz w:val="22"/>
          <w:szCs w:val="22"/>
        </w:rPr>
        <w:t>2</w:t>
      </w:r>
      <w:r w:rsidR="00EE22E9">
        <w:rPr>
          <w:rFonts w:ascii="Arial" w:hAnsi="Arial"/>
          <w:sz w:val="22"/>
          <w:szCs w:val="22"/>
        </w:rPr>
        <w:t xml:space="preserve"> du présent bulletin d'adhésion</w:t>
      </w:r>
    </w:p>
    <w:p w14:paraId="6A0C7B58" w14:textId="77777777" w:rsidR="00F02CCE" w:rsidRDefault="007D7280">
      <w:pPr>
        <w:pStyle w:val="Textbody"/>
        <w:ind w:left="1100" w:hanging="3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EE22E9">
        <w:rPr>
          <w:rFonts w:ascii="Arial" w:hAnsi="Arial"/>
          <w:b/>
          <w:sz w:val="22"/>
          <w:szCs w:val="22"/>
        </w:rPr>
        <w:t xml:space="preserve"> </w:t>
      </w:r>
      <w:r w:rsidR="00EE22E9">
        <w:rPr>
          <w:rFonts w:ascii="Arial" w:hAnsi="Arial"/>
          <w:b/>
          <w:sz w:val="22"/>
          <w:szCs w:val="22"/>
        </w:rPr>
        <w:tab/>
      </w:r>
      <w:r w:rsidR="00EE22E9">
        <w:rPr>
          <w:rFonts w:ascii="Arial" w:hAnsi="Arial"/>
          <w:sz w:val="22"/>
          <w:szCs w:val="22"/>
        </w:rPr>
        <w:t>Photographie d'</w:t>
      </w:r>
      <w:r w:rsidR="00FE667C">
        <w:rPr>
          <w:rFonts w:ascii="Arial" w:hAnsi="Arial"/>
          <w:sz w:val="22"/>
          <w:szCs w:val="22"/>
        </w:rPr>
        <w:t>identité</w:t>
      </w:r>
      <w:r w:rsidR="00EE22E9">
        <w:rPr>
          <w:rFonts w:ascii="Arial" w:hAnsi="Arial"/>
          <w:sz w:val="22"/>
          <w:szCs w:val="22"/>
        </w:rPr>
        <w:t>́ format 27x32 mm (ou 2 pour une double affiliation)</w:t>
      </w:r>
    </w:p>
    <w:p w14:paraId="7BE4D38E" w14:textId="77777777" w:rsidR="00F02CCE" w:rsidRDefault="00F02CCE">
      <w:pPr>
        <w:pStyle w:val="Textbody"/>
        <w:rPr>
          <w:rFonts w:ascii="Arial" w:hAnsi="Arial"/>
          <w:b/>
          <w:sz w:val="28"/>
        </w:rPr>
      </w:pPr>
    </w:p>
    <w:p w14:paraId="1494E0B4" w14:textId="77777777" w:rsidR="002C09AB" w:rsidRDefault="002C09AB">
      <w:pPr>
        <w:pStyle w:val="Textbody"/>
        <w:rPr>
          <w:rFonts w:ascii="Arial" w:hAnsi="Arial"/>
          <w:b/>
          <w:sz w:val="28"/>
        </w:rPr>
      </w:pPr>
    </w:p>
    <w:p w14:paraId="2E7D2572" w14:textId="77777777" w:rsidR="00F02CCE" w:rsidRDefault="00EE22E9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Pour tous renseignements complémentaires contacter</w:t>
      </w:r>
      <w:r>
        <w:rPr>
          <w:rFonts w:ascii="Arial" w:hAnsi="Arial"/>
          <w:b/>
        </w:rPr>
        <w:t xml:space="preserve"> :</w:t>
      </w:r>
    </w:p>
    <w:p w14:paraId="121247E8" w14:textId="77777777" w:rsidR="00F02CCE" w:rsidRDefault="00F02CCE">
      <w:pPr>
        <w:pStyle w:val="Textbody"/>
        <w:rPr>
          <w:rFonts w:ascii="Arial" w:hAnsi="Arial"/>
          <w:sz w:val="22"/>
          <w:szCs w:val="22"/>
        </w:rPr>
      </w:pPr>
    </w:p>
    <w:p w14:paraId="625D3950" w14:textId="77777777" w:rsidR="00F02CCE" w:rsidRDefault="00FE667C">
      <w:pPr>
        <w:pStyle w:val="Textbody"/>
        <w:jc w:val="center"/>
        <w:rPr>
          <w:rFonts w:ascii="Arial" w:hAnsi="Arial"/>
          <w:sz w:val="22"/>
          <w:szCs w:val="22"/>
        </w:rPr>
      </w:pPr>
      <w:r w:rsidRPr="007D7280">
        <w:rPr>
          <w:rFonts w:ascii="Arial" w:hAnsi="Arial"/>
          <w:b/>
          <w:bCs/>
          <w:sz w:val="22"/>
          <w:szCs w:val="22"/>
        </w:rPr>
        <w:t>Pierrick CHENEAU</w:t>
      </w:r>
      <w:r w:rsidR="00EE22E9">
        <w:rPr>
          <w:rFonts w:ascii="Arial" w:hAnsi="Arial"/>
          <w:sz w:val="22"/>
          <w:szCs w:val="22"/>
        </w:rPr>
        <w:t xml:space="preserve"> (Responsable </w:t>
      </w:r>
      <w:r>
        <w:rPr>
          <w:rFonts w:ascii="Arial" w:hAnsi="Arial"/>
          <w:sz w:val="22"/>
          <w:szCs w:val="22"/>
        </w:rPr>
        <w:t>de l’école de vélo</w:t>
      </w:r>
      <w:r w:rsidR="00EE22E9">
        <w:rPr>
          <w:rFonts w:ascii="Arial" w:hAnsi="Arial"/>
          <w:sz w:val="22"/>
          <w:szCs w:val="22"/>
        </w:rPr>
        <w:t>)</w:t>
      </w:r>
    </w:p>
    <w:p w14:paraId="2D6CAE72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06.</w:t>
      </w:r>
      <w:r w:rsidR="00FE667C">
        <w:rPr>
          <w:rFonts w:ascii="Arial" w:hAnsi="Arial"/>
          <w:sz w:val="22"/>
          <w:szCs w:val="22"/>
        </w:rPr>
        <w:t>83.62.79.87</w:t>
      </w:r>
    </w:p>
    <w:p w14:paraId="3D6D12F9" w14:textId="77777777" w:rsidR="00F02CCE" w:rsidRDefault="00F02CCE">
      <w:pPr>
        <w:pStyle w:val="Textbody"/>
        <w:rPr>
          <w:rFonts w:ascii="Arial" w:hAnsi="Arial"/>
          <w:sz w:val="22"/>
          <w:szCs w:val="22"/>
        </w:rPr>
      </w:pPr>
    </w:p>
    <w:p w14:paraId="1C7D9FD8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 w:rsidRPr="007D7280">
        <w:rPr>
          <w:rFonts w:ascii="Arial" w:hAnsi="Arial"/>
          <w:b/>
          <w:bCs/>
          <w:sz w:val="22"/>
          <w:szCs w:val="22"/>
        </w:rPr>
        <w:t>Jean-Yves CALVO</w:t>
      </w:r>
      <w:r>
        <w:rPr>
          <w:rFonts w:ascii="Arial" w:hAnsi="Arial"/>
          <w:sz w:val="22"/>
          <w:szCs w:val="22"/>
        </w:rPr>
        <w:t xml:space="preserve"> (</w:t>
      </w:r>
      <w:r w:rsidR="00CB2D32">
        <w:rPr>
          <w:rFonts w:ascii="Arial" w:hAnsi="Arial"/>
          <w:sz w:val="22"/>
          <w:szCs w:val="22"/>
        </w:rPr>
        <w:t>Dirigeant</w:t>
      </w:r>
      <w:r>
        <w:rPr>
          <w:rFonts w:ascii="Arial" w:hAnsi="Arial"/>
          <w:sz w:val="22"/>
          <w:szCs w:val="22"/>
        </w:rPr>
        <w:t xml:space="preserve"> de la section)</w:t>
      </w:r>
    </w:p>
    <w:p w14:paraId="1A69DC97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 rue Jean Monnet, 78340 Les Clayes</w:t>
      </w:r>
      <w:r w:rsidR="00FE667C">
        <w:rPr>
          <w:rFonts w:ascii="Arial" w:hAnsi="Arial"/>
          <w:sz w:val="22"/>
          <w:szCs w:val="22"/>
        </w:rPr>
        <w:t>-s</w:t>
      </w:r>
      <w:r>
        <w:rPr>
          <w:rFonts w:ascii="Arial" w:hAnsi="Arial"/>
          <w:sz w:val="22"/>
          <w:szCs w:val="22"/>
        </w:rPr>
        <w:t>ous</w:t>
      </w:r>
      <w:r w:rsidR="00FE667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Bois</w:t>
      </w:r>
    </w:p>
    <w:p w14:paraId="6A404C64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06.87.53.17.29</w:t>
      </w:r>
    </w:p>
    <w:p w14:paraId="3FBF99BB" w14:textId="77777777" w:rsidR="00F02CCE" w:rsidRDefault="00F02CCE">
      <w:pPr>
        <w:pStyle w:val="Textbody"/>
        <w:rPr>
          <w:rFonts w:ascii="Arial" w:hAnsi="Arial"/>
          <w:sz w:val="22"/>
          <w:szCs w:val="22"/>
        </w:rPr>
      </w:pPr>
    </w:p>
    <w:p w14:paraId="34796903" w14:textId="77777777" w:rsidR="00F02CCE" w:rsidRDefault="00FE667C">
      <w:pPr>
        <w:pStyle w:val="Textbody"/>
        <w:jc w:val="center"/>
        <w:rPr>
          <w:rFonts w:ascii="Arial" w:hAnsi="Arial"/>
          <w:sz w:val="22"/>
          <w:szCs w:val="22"/>
        </w:rPr>
      </w:pPr>
      <w:r w:rsidRPr="001F6570">
        <w:rPr>
          <w:rFonts w:ascii="Arial" w:hAnsi="Arial"/>
          <w:i/>
          <w:iCs/>
          <w:sz w:val="22"/>
          <w:szCs w:val="22"/>
        </w:rPr>
        <w:t>Réunion</w:t>
      </w:r>
      <w:r w:rsidR="00EE22E9" w:rsidRPr="001F6570">
        <w:rPr>
          <w:rFonts w:ascii="Arial" w:hAnsi="Arial"/>
          <w:i/>
          <w:iCs/>
          <w:sz w:val="22"/>
          <w:szCs w:val="22"/>
        </w:rPr>
        <w:t xml:space="preserve"> ouverte à </w:t>
      </w:r>
      <w:r w:rsidR="00EB6B71" w:rsidRPr="001F6570">
        <w:rPr>
          <w:rFonts w:ascii="Arial" w:hAnsi="Arial"/>
          <w:i/>
          <w:iCs/>
          <w:sz w:val="22"/>
          <w:szCs w:val="22"/>
        </w:rPr>
        <w:t>tous</w:t>
      </w:r>
      <w:r w:rsidR="00EB6B71">
        <w:rPr>
          <w:rFonts w:ascii="Arial" w:hAnsi="Arial"/>
          <w:sz w:val="22"/>
          <w:szCs w:val="22"/>
        </w:rPr>
        <w:t xml:space="preserve"> le 1er lundi</w:t>
      </w:r>
      <w:r w:rsidR="00EE22E9">
        <w:rPr>
          <w:rFonts w:ascii="Arial" w:hAnsi="Arial"/>
          <w:sz w:val="22"/>
          <w:szCs w:val="22"/>
        </w:rPr>
        <w:t xml:space="preserve"> de chaque mois,</w:t>
      </w:r>
    </w:p>
    <w:p w14:paraId="30BE55E8" w14:textId="77777777" w:rsidR="001F6570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20h30 à la salle Cafétéria du Stade Carillon 78340 Les Clayes</w:t>
      </w:r>
      <w:r w:rsidR="00FE667C">
        <w:rPr>
          <w:rFonts w:ascii="Arial" w:hAnsi="Arial"/>
          <w:sz w:val="22"/>
          <w:szCs w:val="22"/>
        </w:rPr>
        <w:t>-s</w:t>
      </w:r>
      <w:r>
        <w:rPr>
          <w:rFonts w:ascii="Arial" w:hAnsi="Arial"/>
          <w:sz w:val="22"/>
          <w:szCs w:val="22"/>
        </w:rPr>
        <w:t>ous</w:t>
      </w:r>
      <w:r w:rsidR="00FE667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Bois</w:t>
      </w:r>
      <w:r w:rsidR="001F6570">
        <w:rPr>
          <w:rFonts w:ascii="Arial" w:hAnsi="Arial"/>
          <w:sz w:val="22"/>
          <w:szCs w:val="22"/>
        </w:rPr>
        <w:t xml:space="preserve"> </w:t>
      </w:r>
    </w:p>
    <w:p w14:paraId="10F27981" w14:textId="77777777" w:rsidR="00F02CCE" w:rsidRDefault="001F657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Pr="001F6570">
        <w:rPr>
          <w:rFonts w:ascii="Arial" w:hAnsi="Arial"/>
          <w:sz w:val="22"/>
          <w:szCs w:val="22"/>
          <w:u w:val="single"/>
        </w:rPr>
        <w:t>toutefois, une confirmation sera adressée quelques jours avant</w:t>
      </w:r>
      <w:r>
        <w:rPr>
          <w:rFonts w:ascii="Arial" w:hAnsi="Arial"/>
          <w:sz w:val="22"/>
          <w:szCs w:val="22"/>
        </w:rPr>
        <w:t>)</w:t>
      </w:r>
    </w:p>
    <w:p w14:paraId="412C03A2" w14:textId="77777777" w:rsidR="00F02CCE" w:rsidRDefault="00F02CCE">
      <w:pPr>
        <w:pStyle w:val="Textbody"/>
        <w:jc w:val="center"/>
        <w:rPr>
          <w:rFonts w:ascii="Arial" w:hAnsi="Arial"/>
          <w:sz w:val="22"/>
          <w:szCs w:val="22"/>
        </w:rPr>
      </w:pPr>
    </w:p>
    <w:p w14:paraId="5094396A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Site internet : </w:t>
      </w:r>
      <w:r>
        <w:rPr>
          <w:rFonts w:ascii="Arial" w:hAnsi="Arial"/>
          <w:color w:val="0000FF"/>
          <w:sz w:val="22"/>
          <w:szCs w:val="22"/>
          <w:u w:val="single"/>
        </w:rPr>
        <w:t>www.labicyclaise.com</w:t>
      </w:r>
    </w:p>
    <w:p w14:paraId="616B6FFF" w14:textId="77777777" w:rsidR="00F02CCE" w:rsidRPr="007D7280" w:rsidRDefault="00F02CCE">
      <w:pPr>
        <w:pStyle w:val="Textbody"/>
        <w:jc w:val="center"/>
        <w:rPr>
          <w:rFonts w:ascii="Arial" w:hAnsi="Arial"/>
          <w:sz w:val="22"/>
          <w:szCs w:val="22"/>
        </w:rPr>
      </w:pPr>
    </w:p>
    <w:p w14:paraId="71B47754" w14:textId="77777777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Courriel : </w:t>
      </w:r>
      <w:r w:rsidR="00FE667C">
        <w:rPr>
          <w:rFonts w:ascii="Arial" w:hAnsi="Arial"/>
          <w:color w:val="0000FF"/>
          <w:sz w:val="22"/>
          <w:szCs w:val="22"/>
          <w:u w:val="single"/>
        </w:rPr>
        <w:t>secretaire-adj.cyclisme@cyclisme.usmc-78.org</w:t>
      </w:r>
    </w:p>
    <w:p w14:paraId="3352CEB9" w14:textId="77777777" w:rsidR="00F02CCE" w:rsidRDefault="00F02CCE">
      <w:pPr>
        <w:pStyle w:val="Textbody"/>
        <w:rPr>
          <w:rFonts w:ascii="Arial" w:hAnsi="Arial"/>
          <w:color w:val="004484"/>
          <w:sz w:val="22"/>
        </w:rPr>
      </w:pPr>
    </w:p>
    <w:p w14:paraId="0AD156C4" w14:textId="77777777" w:rsidR="00F02CCE" w:rsidRDefault="00F02CCE">
      <w:pPr>
        <w:pStyle w:val="Textbody"/>
        <w:rPr>
          <w:rFonts w:ascii="Arial" w:hAnsi="Arial"/>
        </w:rPr>
      </w:pPr>
    </w:p>
    <w:p w14:paraId="1BFA6297" w14:textId="77777777" w:rsidR="00F02CCE" w:rsidRDefault="00F02CCE">
      <w:pPr>
        <w:pStyle w:val="Standard"/>
      </w:pPr>
    </w:p>
    <w:sectPr w:rsidR="00F02CCE" w:rsidSect="00AB7F31">
      <w:headerReference w:type="default" r:id="rId13"/>
      <w:footerReference w:type="default" r:id="rId14"/>
      <w:pgSz w:w="11906" w:h="16838"/>
      <w:pgMar w:top="720" w:right="720" w:bottom="720" w:left="720" w:header="391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01CD" w14:textId="77777777" w:rsidR="000B15B4" w:rsidRDefault="000B15B4">
      <w:r>
        <w:separator/>
      </w:r>
    </w:p>
  </w:endnote>
  <w:endnote w:type="continuationSeparator" w:id="0">
    <w:p w14:paraId="738AAA02" w14:textId="77777777" w:rsidR="000B15B4" w:rsidRDefault="000B15B4">
      <w:r>
        <w:continuationSeparator/>
      </w:r>
    </w:p>
  </w:endnote>
  <w:endnote w:type="continuationNotice" w:id="1">
    <w:p w14:paraId="54E55B42" w14:textId="77777777" w:rsidR="000B15B4" w:rsidRDefault="000B1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9FE0" w14:textId="77777777" w:rsidR="00EE50F9" w:rsidRDefault="00EE50F9">
    <w:pPr>
      <w:pStyle w:val="Pieddepage"/>
      <w:jc w:val="center"/>
      <w:rPr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2E01D5"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2E01D5"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</w:p>
  <w:p w14:paraId="53C21410" w14:textId="77777777" w:rsidR="00EE50F9" w:rsidRDefault="00EE50F9">
    <w:pPr>
      <w:pStyle w:val="Pieddepage"/>
      <w:jc w:val="center"/>
      <w:rPr>
        <w:rFonts w:ascii="Arial" w:hAnsi="Arial"/>
        <w:sz w:val="16"/>
        <w:szCs w:val="16"/>
      </w:rPr>
    </w:pPr>
  </w:p>
  <w:p w14:paraId="578892C9" w14:textId="77777777" w:rsidR="00EE50F9" w:rsidRDefault="00EE50F9">
    <w:pPr>
      <w:pStyle w:val="Textbody"/>
      <w:spacing w:after="0" w:line="100" w:lineRule="atLeast"/>
      <w:jc w:val="center"/>
      <w:rPr>
        <w:rFonts w:ascii="Arial" w:hAnsi="Arial"/>
        <w:b/>
        <w:color w:val="004484"/>
        <w:sz w:val="16"/>
        <w:szCs w:val="16"/>
      </w:rPr>
    </w:pPr>
    <w:r>
      <w:rPr>
        <w:rFonts w:ascii="Arial" w:hAnsi="Arial"/>
        <w:b/>
        <w:color w:val="004484"/>
        <w:sz w:val="16"/>
        <w:szCs w:val="16"/>
      </w:rPr>
      <w:t>Siège social USMC : Maison des sports - Rue Pablo NERUDA - 78340 LES CLAYES SOUS BOIS</w:t>
    </w:r>
  </w:p>
  <w:p w14:paraId="2D741538" w14:textId="77777777" w:rsidR="00EE50F9" w:rsidRDefault="00EE50F9">
    <w:pPr>
      <w:pStyle w:val="Textbody"/>
      <w:spacing w:after="0" w:line="100" w:lineRule="atLeast"/>
      <w:jc w:val="center"/>
      <w:rPr>
        <w:rFonts w:ascii="Arial" w:hAnsi="Arial"/>
        <w:color w:val="004484"/>
        <w:sz w:val="16"/>
        <w:szCs w:val="16"/>
      </w:rPr>
    </w:pPr>
    <w:r>
      <w:rPr>
        <w:rFonts w:ascii="Arial" w:hAnsi="Arial"/>
        <w:color w:val="004484"/>
        <w:sz w:val="16"/>
        <w:szCs w:val="16"/>
      </w:rPr>
      <w:t>Association sportive n°5307 du 19/02/1967 - N° d’agrément 78/5/56 du 22/04/1971 N° Siret 32683519600022 - code APE 9312 Z</w:t>
    </w:r>
  </w:p>
  <w:p w14:paraId="595EC3E8" w14:textId="77777777" w:rsidR="00EE50F9" w:rsidRDefault="00EE50F9">
    <w:pPr>
      <w:pStyle w:val="Pieddepage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7FA8" w14:textId="77777777" w:rsidR="000B15B4" w:rsidRDefault="000B15B4">
      <w:r>
        <w:rPr>
          <w:color w:val="000000"/>
        </w:rPr>
        <w:separator/>
      </w:r>
    </w:p>
  </w:footnote>
  <w:footnote w:type="continuationSeparator" w:id="0">
    <w:p w14:paraId="675FCAA9" w14:textId="77777777" w:rsidR="000B15B4" w:rsidRDefault="000B15B4">
      <w:r>
        <w:continuationSeparator/>
      </w:r>
    </w:p>
  </w:footnote>
  <w:footnote w:type="continuationNotice" w:id="1">
    <w:p w14:paraId="3FF6090C" w14:textId="77777777" w:rsidR="000B15B4" w:rsidRDefault="000B15B4"/>
  </w:footnote>
  <w:footnote w:id="2">
    <w:p w14:paraId="59CE1D53" w14:textId="77777777" w:rsidR="00EE50F9" w:rsidRDefault="00EE50F9">
      <w:pPr>
        <w:pStyle w:val="Footnote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>Cocher les 2 cases pour la double affiliation</w:t>
      </w:r>
    </w:p>
  </w:footnote>
  <w:footnote w:id="3">
    <w:p w14:paraId="5347EA71" w14:textId="77777777" w:rsidR="00EE50F9" w:rsidRDefault="00EE50F9">
      <w:pPr>
        <w:pStyle w:val="Footnote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>Licence UFOLEP obligatoire pour les 16 ans et moins</w:t>
      </w:r>
    </w:p>
  </w:footnote>
  <w:footnote w:id="4">
    <w:p w14:paraId="08F9E378" w14:textId="44C05940" w:rsidR="00EE50F9" w:rsidRDefault="00EE50F9">
      <w:pPr>
        <w:pStyle w:val="Footnote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 xml:space="preserve">Licence FSGT possible pour les enfants nés </w:t>
      </w:r>
      <w:r w:rsidRPr="00A67401">
        <w:rPr>
          <w:rFonts w:ascii="Arial" w:hAnsi="Arial"/>
          <w:sz w:val="18"/>
          <w:szCs w:val="18"/>
        </w:rPr>
        <w:t>entre 20</w:t>
      </w:r>
      <w:r w:rsidR="00782ABB" w:rsidRPr="00A67401">
        <w:rPr>
          <w:rFonts w:ascii="Arial" w:hAnsi="Arial"/>
          <w:sz w:val="18"/>
          <w:szCs w:val="18"/>
        </w:rPr>
        <w:t>09</w:t>
      </w:r>
      <w:r w:rsidRPr="00A67401">
        <w:rPr>
          <w:rFonts w:ascii="Arial" w:hAnsi="Arial"/>
          <w:sz w:val="18"/>
          <w:szCs w:val="18"/>
        </w:rPr>
        <w:t xml:space="preserve"> et 2019</w:t>
      </w:r>
      <w:r>
        <w:rPr>
          <w:rFonts w:ascii="Arial" w:hAnsi="Arial"/>
          <w:sz w:val="18"/>
          <w:szCs w:val="18"/>
        </w:rPr>
        <w:t xml:space="preserve"> souhaitant une double affiliation (en sus de la licence UFOLEP obligatoire)</w:t>
      </w:r>
    </w:p>
  </w:footnote>
  <w:footnote w:id="5">
    <w:p w14:paraId="75983414" w14:textId="77777777" w:rsidR="00EE50F9" w:rsidRDefault="00EE50F9" w:rsidP="0048440C">
      <w:pPr>
        <w:pStyle w:val="Footnote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>L'école de vélo intègre les enfants jusqu'à la catégorie minime seconde année.</w:t>
      </w:r>
    </w:p>
  </w:footnote>
  <w:footnote w:id="6">
    <w:p w14:paraId="6B12DA06" w14:textId="77777777" w:rsidR="00EE50F9" w:rsidRDefault="00EE50F9" w:rsidP="0048440C">
      <w:pPr>
        <w:pStyle w:val="Footnote"/>
        <w:jc w:val="both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>Cotisation FSGT pour l'année 2025, du 1</w:t>
      </w:r>
      <w:r>
        <w:rPr>
          <w:rFonts w:ascii="Arial" w:hAnsi="Arial"/>
          <w:sz w:val="18"/>
          <w:szCs w:val="18"/>
          <w:vertAlign w:val="superscript"/>
        </w:rPr>
        <w:t>er</w:t>
      </w:r>
      <w:r>
        <w:rPr>
          <w:rFonts w:ascii="Arial" w:hAnsi="Arial"/>
          <w:sz w:val="18"/>
          <w:szCs w:val="18"/>
        </w:rPr>
        <w:t xml:space="preserve"> janvier au 31 janvier ; prévoir 17 € de plus pour les nouveaux adhérents qui souhaitent une inscription dès 2024 (4</w:t>
      </w:r>
      <w:r>
        <w:rPr>
          <w:rFonts w:ascii="Arial" w:hAnsi="Arial"/>
          <w:sz w:val="18"/>
          <w:szCs w:val="18"/>
          <w:vertAlign w:val="superscript"/>
        </w:rPr>
        <w:t>e</w:t>
      </w:r>
      <w:r>
        <w:rPr>
          <w:rFonts w:ascii="Arial" w:hAnsi="Arial"/>
          <w:sz w:val="18"/>
          <w:szCs w:val="18"/>
        </w:rPr>
        <w:t xml:space="preserve"> trimestre)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7603" w14:textId="77777777" w:rsidR="00EE50F9" w:rsidRDefault="00EE50F9" w:rsidP="00C96A7E">
    <w:pPr>
      <w:pStyle w:val="Textbody"/>
      <w:ind w:right="1252"/>
      <w:jc w:val="center"/>
      <w:rPr>
        <w:rFonts w:ascii="Arial" w:hAnsi="Arial"/>
        <w:b/>
        <w:color w:val="004484"/>
        <w:sz w:val="26"/>
        <w:szCs w:val="26"/>
      </w:rPr>
    </w:pP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 wp14:anchorId="2A9F45B6" wp14:editId="3B4232C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29115" cy="657225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11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4484"/>
        <w:sz w:val="26"/>
        <w:szCs w:val="26"/>
        <w:lang w:eastAsia="fr-FR" w:bidi="ar-SA"/>
      </w:rPr>
      <w:drawing>
        <wp:anchor distT="0" distB="0" distL="114300" distR="114300" simplePos="0" relativeHeight="251657216" behindDoc="1" locked="0" layoutInCell="1" allowOverlap="1" wp14:anchorId="75A1F592" wp14:editId="6156CB9C">
          <wp:simplePos x="0" y="0"/>
          <wp:positionH relativeFrom="column">
            <wp:posOffset>80010</wp:posOffset>
          </wp:positionH>
          <wp:positionV relativeFrom="paragraph">
            <wp:posOffset>136525</wp:posOffset>
          </wp:positionV>
          <wp:extent cx="947519" cy="473760"/>
          <wp:effectExtent l="0" t="0" r="5080" b="2540"/>
          <wp:wrapSquare wrapText="bothSides"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519" cy="4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color w:val="004484"/>
        <w:sz w:val="26"/>
        <w:szCs w:val="26"/>
      </w:rPr>
      <w:t>Union Sportive Municipale des Clayes-sous-Bois</w:t>
    </w:r>
  </w:p>
  <w:p w14:paraId="16091AC0" w14:textId="77777777" w:rsidR="00EE50F9" w:rsidRDefault="00EE50F9" w:rsidP="00C96A7E">
    <w:pPr>
      <w:pStyle w:val="Textbody"/>
      <w:ind w:right="1252"/>
      <w:jc w:val="center"/>
      <w:rPr>
        <w:rFonts w:ascii="Arial" w:hAnsi="Arial"/>
        <w:b/>
        <w:color w:val="004484"/>
        <w:sz w:val="26"/>
        <w:szCs w:val="26"/>
      </w:rPr>
    </w:pPr>
    <w:r>
      <w:rPr>
        <w:rFonts w:ascii="Arial" w:hAnsi="Arial"/>
        <w:b/>
        <w:color w:val="004484"/>
        <w:sz w:val="26"/>
        <w:szCs w:val="26"/>
      </w:rPr>
      <w:t>Bulletin d'adhésion Club saison 2024/2025</w:t>
    </w:r>
  </w:p>
  <w:p w14:paraId="7653E587" w14:textId="77777777" w:rsidR="00EE50F9" w:rsidRDefault="00EE50F9" w:rsidP="00C96A7E">
    <w:pPr>
      <w:pStyle w:val="Textbody"/>
      <w:ind w:right="1252"/>
      <w:jc w:val="center"/>
      <w:rPr>
        <w:rFonts w:ascii="Arial" w:hAnsi="Arial"/>
        <w:b/>
        <w:color w:val="004484"/>
        <w:sz w:val="26"/>
        <w:szCs w:val="26"/>
      </w:rPr>
    </w:pPr>
    <w:r>
      <w:rPr>
        <w:rFonts w:ascii="Arial" w:hAnsi="Arial"/>
        <w:b/>
        <w:color w:val="004484"/>
        <w:sz w:val="26"/>
        <w:szCs w:val="26"/>
      </w:rPr>
      <w:t>Section Cyclisme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7CE"/>
    <w:multiLevelType w:val="multilevel"/>
    <w:tmpl w:val="437C3D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69B478F"/>
    <w:multiLevelType w:val="multilevel"/>
    <w:tmpl w:val="177A0DB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4570EA"/>
    <w:multiLevelType w:val="multilevel"/>
    <w:tmpl w:val="1DBCF4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91D494E"/>
    <w:multiLevelType w:val="hybridMultilevel"/>
    <w:tmpl w:val="0BC6311C"/>
    <w:lvl w:ilvl="0" w:tplc="52224D90">
      <w:start w:val="5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2328"/>
    <w:multiLevelType w:val="multilevel"/>
    <w:tmpl w:val="EF089F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75B0889"/>
    <w:multiLevelType w:val="hybridMultilevel"/>
    <w:tmpl w:val="73749034"/>
    <w:lvl w:ilvl="0" w:tplc="46A2272E">
      <w:start w:val="1"/>
      <w:numFmt w:val="decimal"/>
      <w:lvlText w:val="%1"/>
      <w:lvlJc w:val="left"/>
      <w:pPr>
        <w:ind w:left="1104" w:hanging="384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524471"/>
    <w:multiLevelType w:val="hybridMultilevel"/>
    <w:tmpl w:val="2E863AC2"/>
    <w:lvl w:ilvl="0" w:tplc="7E9ED496">
      <w:start w:val="4"/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9617D"/>
    <w:multiLevelType w:val="multilevel"/>
    <w:tmpl w:val="98BCDB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8E54C89"/>
    <w:multiLevelType w:val="multilevel"/>
    <w:tmpl w:val="CF8835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AC23CD6"/>
    <w:multiLevelType w:val="multilevel"/>
    <w:tmpl w:val="38C67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6986816">
    <w:abstractNumId w:val="1"/>
  </w:num>
  <w:num w:numId="2" w16cid:durableId="41684688">
    <w:abstractNumId w:val="2"/>
  </w:num>
  <w:num w:numId="3" w16cid:durableId="1175921435">
    <w:abstractNumId w:val="9"/>
  </w:num>
  <w:num w:numId="4" w16cid:durableId="1660423242">
    <w:abstractNumId w:val="4"/>
  </w:num>
  <w:num w:numId="5" w16cid:durableId="698894214">
    <w:abstractNumId w:val="7"/>
  </w:num>
  <w:num w:numId="6" w16cid:durableId="1661807938">
    <w:abstractNumId w:val="8"/>
  </w:num>
  <w:num w:numId="7" w16cid:durableId="1395157287">
    <w:abstractNumId w:val="0"/>
  </w:num>
  <w:num w:numId="8" w16cid:durableId="61145183">
    <w:abstractNumId w:val="6"/>
  </w:num>
  <w:num w:numId="9" w16cid:durableId="241380280">
    <w:abstractNumId w:val="5"/>
  </w:num>
  <w:num w:numId="10" w16cid:durableId="165067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CC"/>
    <w:rsid w:val="000018AF"/>
    <w:rsid w:val="00013DA0"/>
    <w:rsid w:val="000145B1"/>
    <w:rsid w:val="00020329"/>
    <w:rsid w:val="00032E44"/>
    <w:rsid w:val="00033AE1"/>
    <w:rsid w:val="00042A73"/>
    <w:rsid w:val="00046F49"/>
    <w:rsid w:val="00062834"/>
    <w:rsid w:val="000675C4"/>
    <w:rsid w:val="0007397B"/>
    <w:rsid w:val="000770DD"/>
    <w:rsid w:val="000A1715"/>
    <w:rsid w:val="000A67B0"/>
    <w:rsid w:val="000B15B4"/>
    <w:rsid w:val="000B71A6"/>
    <w:rsid w:val="000C0B8F"/>
    <w:rsid w:val="000D355F"/>
    <w:rsid w:val="000D7846"/>
    <w:rsid w:val="000F113D"/>
    <w:rsid w:val="000F3ECA"/>
    <w:rsid w:val="001175C0"/>
    <w:rsid w:val="00123309"/>
    <w:rsid w:val="001252B7"/>
    <w:rsid w:val="0013095A"/>
    <w:rsid w:val="00131320"/>
    <w:rsid w:val="00131666"/>
    <w:rsid w:val="00133873"/>
    <w:rsid w:val="00144614"/>
    <w:rsid w:val="00145CCA"/>
    <w:rsid w:val="0015229E"/>
    <w:rsid w:val="00153099"/>
    <w:rsid w:val="00164FA0"/>
    <w:rsid w:val="001921B5"/>
    <w:rsid w:val="0019641D"/>
    <w:rsid w:val="001B03B0"/>
    <w:rsid w:val="001B6958"/>
    <w:rsid w:val="001C2363"/>
    <w:rsid w:val="001C3DD3"/>
    <w:rsid w:val="001E041E"/>
    <w:rsid w:val="001E428A"/>
    <w:rsid w:val="001F6570"/>
    <w:rsid w:val="00212EBF"/>
    <w:rsid w:val="00213A7D"/>
    <w:rsid w:val="00244220"/>
    <w:rsid w:val="00246440"/>
    <w:rsid w:val="00250741"/>
    <w:rsid w:val="00251D4A"/>
    <w:rsid w:val="00254220"/>
    <w:rsid w:val="00254F6D"/>
    <w:rsid w:val="00256A28"/>
    <w:rsid w:val="00265F54"/>
    <w:rsid w:val="00276F75"/>
    <w:rsid w:val="00277AC8"/>
    <w:rsid w:val="002A09F0"/>
    <w:rsid w:val="002A673B"/>
    <w:rsid w:val="002A77D9"/>
    <w:rsid w:val="002C09AB"/>
    <w:rsid w:val="002C2CF7"/>
    <w:rsid w:val="002C6D46"/>
    <w:rsid w:val="002C7C83"/>
    <w:rsid w:val="002D5B61"/>
    <w:rsid w:val="002E01D5"/>
    <w:rsid w:val="002E130A"/>
    <w:rsid w:val="002E3445"/>
    <w:rsid w:val="002F0AA6"/>
    <w:rsid w:val="003017C4"/>
    <w:rsid w:val="0030201E"/>
    <w:rsid w:val="003031F3"/>
    <w:rsid w:val="00307028"/>
    <w:rsid w:val="0030744B"/>
    <w:rsid w:val="00322619"/>
    <w:rsid w:val="00327F24"/>
    <w:rsid w:val="0033403F"/>
    <w:rsid w:val="00340ACA"/>
    <w:rsid w:val="003716A6"/>
    <w:rsid w:val="00372ED2"/>
    <w:rsid w:val="00392990"/>
    <w:rsid w:val="003A1ADA"/>
    <w:rsid w:val="003A1FFC"/>
    <w:rsid w:val="003A2C85"/>
    <w:rsid w:val="003A49D6"/>
    <w:rsid w:val="003A773E"/>
    <w:rsid w:val="003B3790"/>
    <w:rsid w:val="003B5894"/>
    <w:rsid w:val="003F1562"/>
    <w:rsid w:val="003F5EF4"/>
    <w:rsid w:val="0040221A"/>
    <w:rsid w:val="00402BA3"/>
    <w:rsid w:val="004036BC"/>
    <w:rsid w:val="00416461"/>
    <w:rsid w:val="00416D1B"/>
    <w:rsid w:val="00426351"/>
    <w:rsid w:val="004338B3"/>
    <w:rsid w:val="00441CA1"/>
    <w:rsid w:val="00460AE3"/>
    <w:rsid w:val="00461AB1"/>
    <w:rsid w:val="004748BA"/>
    <w:rsid w:val="0047652A"/>
    <w:rsid w:val="0048440C"/>
    <w:rsid w:val="00490598"/>
    <w:rsid w:val="00492694"/>
    <w:rsid w:val="004963D4"/>
    <w:rsid w:val="00497860"/>
    <w:rsid w:val="004A68A6"/>
    <w:rsid w:val="004B0640"/>
    <w:rsid w:val="004B7430"/>
    <w:rsid w:val="004D6984"/>
    <w:rsid w:val="004E13FA"/>
    <w:rsid w:val="004E396D"/>
    <w:rsid w:val="004E401E"/>
    <w:rsid w:val="004E59CC"/>
    <w:rsid w:val="004F706A"/>
    <w:rsid w:val="00500753"/>
    <w:rsid w:val="005105C8"/>
    <w:rsid w:val="00523177"/>
    <w:rsid w:val="0052727C"/>
    <w:rsid w:val="0055384F"/>
    <w:rsid w:val="00561811"/>
    <w:rsid w:val="00570349"/>
    <w:rsid w:val="00594634"/>
    <w:rsid w:val="00594B76"/>
    <w:rsid w:val="005B311A"/>
    <w:rsid w:val="005B5941"/>
    <w:rsid w:val="005C7338"/>
    <w:rsid w:val="005E0E3C"/>
    <w:rsid w:val="005E1EAD"/>
    <w:rsid w:val="005F03D2"/>
    <w:rsid w:val="005F127D"/>
    <w:rsid w:val="0060144C"/>
    <w:rsid w:val="00622FD6"/>
    <w:rsid w:val="0062461B"/>
    <w:rsid w:val="0062539F"/>
    <w:rsid w:val="00634D5C"/>
    <w:rsid w:val="006376E1"/>
    <w:rsid w:val="00645F15"/>
    <w:rsid w:val="00654FFE"/>
    <w:rsid w:val="006673BB"/>
    <w:rsid w:val="00671405"/>
    <w:rsid w:val="006871A2"/>
    <w:rsid w:val="0069212B"/>
    <w:rsid w:val="00692BAC"/>
    <w:rsid w:val="00695FF6"/>
    <w:rsid w:val="006B0739"/>
    <w:rsid w:val="006B1F3B"/>
    <w:rsid w:val="006D1896"/>
    <w:rsid w:val="006D75E7"/>
    <w:rsid w:val="006E14C1"/>
    <w:rsid w:val="006E26F9"/>
    <w:rsid w:val="006F6F8D"/>
    <w:rsid w:val="00704943"/>
    <w:rsid w:val="007068E6"/>
    <w:rsid w:val="007336D8"/>
    <w:rsid w:val="0074404F"/>
    <w:rsid w:val="00745B46"/>
    <w:rsid w:val="00767D74"/>
    <w:rsid w:val="00773E74"/>
    <w:rsid w:val="00782ABB"/>
    <w:rsid w:val="007A78B1"/>
    <w:rsid w:val="007B0C0D"/>
    <w:rsid w:val="007B719E"/>
    <w:rsid w:val="007D23A6"/>
    <w:rsid w:val="007D4D1D"/>
    <w:rsid w:val="007D7280"/>
    <w:rsid w:val="007D7D43"/>
    <w:rsid w:val="007E0BFF"/>
    <w:rsid w:val="007F63F3"/>
    <w:rsid w:val="00813F58"/>
    <w:rsid w:val="00817772"/>
    <w:rsid w:val="008323A6"/>
    <w:rsid w:val="0084636B"/>
    <w:rsid w:val="00850AFC"/>
    <w:rsid w:val="0085773D"/>
    <w:rsid w:val="0086480D"/>
    <w:rsid w:val="00886E3A"/>
    <w:rsid w:val="00891A87"/>
    <w:rsid w:val="0089477B"/>
    <w:rsid w:val="008957E3"/>
    <w:rsid w:val="008B3321"/>
    <w:rsid w:val="008C05B8"/>
    <w:rsid w:val="008C1BD3"/>
    <w:rsid w:val="008D6101"/>
    <w:rsid w:val="008E44BF"/>
    <w:rsid w:val="008F5BB7"/>
    <w:rsid w:val="008F7F0D"/>
    <w:rsid w:val="0090230E"/>
    <w:rsid w:val="0090750D"/>
    <w:rsid w:val="00913B6A"/>
    <w:rsid w:val="00917E4C"/>
    <w:rsid w:val="00921A76"/>
    <w:rsid w:val="00922A06"/>
    <w:rsid w:val="0093289C"/>
    <w:rsid w:val="00933C5B"/>
    <w:rsid w:val="00963377"/>
    <w:rsid w:val="00977662"/>
    <w:rsid w:val="009875DA"/>
    <w:rsid w:val="00990F98"/>
    <w:rsid w:val="00991F5A"/>
    <w:rsid w:val="009A11F8"/>
    <w:rsid w:val="009B02AE"/>
    <w:rsid w:val="009B3F46"/>
    <w:rsid w:val="009C7026"/>
    <w:rsid w:val="00A00FFA"/>
    <w:rsid w:val="00A02579"/>
    <w:rsid w:val="00A10A7E"/>
    <w:rsid w:val="00A13DE2"/>
    <w:rsid w:val="00A370CF"/>
    <w:rsid w:val="00A41B1A"/>
    <w:rsid w:val="00A66B08"/>
    <w:rsid w:val="00A67401"/>
    <w:rsid w:val="00A72CD9"/>
    <w:rsid w:val="00A77811"/>
    <w:rsid w:val="00A82D97"/>
    <w:rsid w:val="00A90FD3"/>
    <w:rsid w:val="00A9123E"/>
    <w:rsid w:val="00AB6152"/>
    <w:rsid w:val="00AB7F31"/>
    <w:rsid w:val="00AC5FDA"/>
    <w:rsid w:val="00AE4990"/>
    <w:rsid w:val="00B00BB9"/>
    <w:rsid w:val="00B04F32"/>
    <w:rsid w:val="00B3725A"/>
    <w:rsid w:val="00B407A2"/>
    <w:rsid w:val="00B429F0"/>
    <w:rsid w:val="00B42B61"/>
    <w:rsid w:val="00B45B69"/>
    <w:rsid w:val="00B572AB"/>
    <w:rsid w:val="00B64DF1"/>
    <w:rsid w:val="00B72DB7"/>
    <w:rsid w:val="00B9074C"/>
    <w:rsid w:val="00B9525B"/>
    <w:rsid w:val="00B9646B"/>
    <w:rsid w:val="00BA2181"/>
    <w:rsid w:val="00BA2F9D"/>
    <w:rsid w:val="00BA4A59"/>
    <w:rsid w:val="00BB1571"/>
    <w:rsid w:val="00BC3BE9"/>
    <w:rsid w:val="00BD0903"/>
    <w:rsid w:val="00BD66A8"/>
    <w:rsid w:val="00C044C1"/>
    <w:rsid w:val="00C25593"/>
    <w:rsid w:val="00C33906"/>
    <w:rsid w:val="00C37539"/>
    <w:rsid w:val="00C406F6"/>
    <w:rsid w:val="00C42BE4"/>
    <w:rsid w:val="00C45149"/>
    <w:rsid w:val="00C45340"/>
    <w:rsid w:val="00C4549A"/>
    <w:rsid w:val="00C46A1A"/>
    <w:rsid w:val="00C71C21"/>
    <w:rsid w:val="00C762F9"/>
    <w:rsid w:val="00C84493"/>
    <w:rsid w:val="00C96A7E"/>
    <w:rsid w:val="00CA6630"/>
    <w:rsid w:val="00CB2D32"/>
    <w:rsid w:val="00CB6ACC"/>
    <w:rsid w:val="00CD77C0"/>
    <w:rsid w:val="00CE2F18"/>
    <w:rsid w:val="00CE608B"/>
    <w:rsid w:val="00CE6422"/>
    <w:rsid w:val="00CE660E"/>
    <w:rsid w:val="00D01B79"/>
    <w:rsid w:val="00D1210E"/>
    <w:rsid w:val="00D12F1F"/>
    <w:rsid w:val="00D33486"/>
    <w:rsid w:val="00D375D9"/>
    <w:rsid w:val="00D3771C"/>
    <w:rsid w:val="00D51219"/>
    <w:rsid w:val="00DA54F6"/>
    <w:rsid w:val="00DB1DB4"/>
    <w:rsid w:val="00DB4C4A"/>
    <w:rsid w:val="00DB7375"/>
    <w:rsid w:val="00DC3A8F"/>
    <w:rsid w:val="00DC5B66"/>
    <w:rsid w:val="00DD5197"/>
    <w:rsid w:val="00DD6BB8"/>
    <w:rsid w:val="00E1025E"/>
    <w:rsid w:val="00E17F21"/>
    <w:rsid w:val="00E2108F"/>
    <w:rsid w:val="00E2740F"/>
    <w:rsid w:val="00E27610"/>
    <w:rsid w:val="00E32E85"/>
    <w:rsid w:val="00E52B3C"/>
    <w:rsid w:val="00E6513A"/>
    <w:rsid w:val="00E665B5"/>
    <w:rsid w:val="00E87CE1"/>
    <w:rsid w:val="00E9427D"/>
    <w:rsid w:val="00EA3690"/>
    <w:rsid w:val="00EA4D2B"/>
    <w:rsid w:val="00EA5DE4"/>
    <w:rsid w:val="00EB1F81"/>
    <w:rsid w:val="00EB34FC"/>
    <w:rsid w:val="00EB6B71"/>
    <w:rsid w:val="00EC727B"/>
    <w:rsid w:val="00ED1996"/>
    <w:rsid w:val="00ED3196"/>
    <w:rsid w:val="00ED4AED"/>
    <w:rsid w:val="00EE1555"/>
    <w:rsid w:val="00EE22E9"/>
    <w:rsid w:val="00EE50F9"/>
    <w:rsid w:val="00F02CCE"/>
    <w:rsid w:val="00F035E3"/>
    <w:rsid w:val="00F149E1"/>
    <w:rsid w:val="00F23978"/>
    <w:rsid w:val="00F24F3F"/>
    <w:rsid w:val="00F4194F"/>
    <w:rsid w:val="00F67C20"/>
    <w:rsid w:val="00F67C4B"/>
    <w:rsid w:val="00F70364"/>
    <w:rsid w:val="00F715AB"/>
    <w:rsid w:val="00F769EB"/>
    <w:rsid w:val="00F90F8F"/>
    <w:rsid w:val="00F9513D"/>
    <w:rsid w:val="00F9561D"/>
    <w:rsid w:val="00FA1486"/>
    <w:rsid w:val="00FA1A07"/>
    <w:rsid w:val="00FC0309"/>
    <w:rsid w:val="00FC1B86"/>
    <w:rsid w:val="00FE667C"/>
    <w:rsid w:val="00FF13D1"/>
    <w:rsid w:val="00FF14D0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33D29"/>
  <w15:docId w15:val="{A7E96AC1-DF1C-4B4D-93C9-62E7B98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06F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FD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0FD3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32E85"/>
    <w:rPr>
      <w:color w:val="808080"/>
    </w:rPr>
  </w:style>
  <w:style w:type="table" w:styleId="Grilledutableau">
    <w:name w:val="Table Grid"/>
    <w:basedOn w:val="TableauNormal"/>
    <w:uiPriority w:val="39"/>
    <w:rsid w:val="0048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9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93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13166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Titre1Car">
    <w:name w:val="Titre 1 Car"/>
    <w:basedOn w:val="Policepardfaut"/>
    <w:link w:val="Titre1"/>
    <w:uiPriority w:val="9"/>
    <w:rsid w:val="00C406F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Lienhypertexte">
    <w:name w:val="Hyperlink"/>
    <w:basedOn w:val="Policepardfaut"/>
    <w:uiPriority w:val="99"/>
    <w:unhideWhenUsed/>
    <w:rsid w:val="00DC5B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5B6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90FD3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Titre4Car">
    <w:name w:val="Titre 4 Car"/>
    <w:basedOn w:val="Policepardfaut"/>
    <w:link w:val="Titre4"/>
    <w:uiPriority w:val="9"/>
    <w:semiHidden/>
    <w:rsid w:val="00A90FD3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alWeb">
    <w:name w:val="Normal (Web)"/>
    <w:basedOn w:val="Normal"/>
    <w:uiPriority w:val="99"/>
    <w:semiHidden/>
    <w:unhideWhenUsed/>
    <w:rsid w:val="00A90FD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umsc-78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0192\OneDrive%20-%20Alliance\50%20-%20PERSONNEL\USMC\2024-2025\Formulaire%202024-2025-Cyclis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856F90794CC4BB57AC376B7C25E18" ma:contentTypeVersion="8" ma:contentTypeDescription="Create a new document." ma:contentTypeScope="" ma:versionID="05abc23cb48f3a2dfc44575d276076a7">
  <xsd:schema xmlns:xsd="http://www.w3.org/2001/XMLSchema" xmlns:xs="http://www.w3.org/2001/XMLSchema" xmlns:p="http://schemas.microsoft.com/office/2006/metadata/properties" xmlns:ns3="f02804d6-e118-45c0-a5d0-488432de7740" targetNamespace="http://schemas.microsoft.com/office/2006/metadata/properties" ma:root="true" ma:fieldsID="46984dd52e6c120fd87322ecb1e0afe0" ns3:_="">
    <xsd:import namespace="f02804d6-e118-45c0-a5d0-488432de7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04d6-e118-45c0-a5d0-488432de7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8373C-D90B-4D19-AB85-691B6C64B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4F67C-11D5-4230-BFC0-6E02B96CD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139F1-8341-4118-9DAF-D3340BE49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804d6-e118-45c0-a5d0-488432de7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B67C6-F4EF-411D-BCC7-3D718A7B04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Formulaire 2024-2025-Cyclisme.dotx</Template>
  <TotalTime>1</TotalTime>
  <Pages>11</Pages>
  <Words>3111</Words>
  <Characters>17111</Characters>
  <Application>Microsoft Office Word</Application>
  <DocSecurity>4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UGOLINI Alexia ADJ</dc:creator>
  <cp:lastModifiedBy>LESACHEY Xavier</cp:lastModifiedBy>
  <cp:revision>2</cp:revision>
  <cp:lastPrinted>2023-07-17T15:49:00Z</cp:lastPrinted>
  <dcterms:created xsi:type="dcterms:W3CDTF">2024-08-29T12:05:00Z</dcterms:created>
  <dcterms:modified xsi:type="dcterms:W3CDTF">2024-08-29T12:05:00Z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fbbd0f-0666-461a-9212-afe773a25324_Enabled">
    <vt:lpwstr>True</vt:lpwstr>
  </property>
  <property fmtid="{D5CDD505-2E9C-101B-9397-08002B2CF9AE}" pid="3" name="MSIP_Label_bbfbbd0f-0666-461a-9212-afe773a25324_SiteId">
    <vt:lpwstr>396b38cc-aa65-492b-bb0e-3d94ed25a97b</vt:lpwstr>
  </property>
  <property fmtid="{D5CDD505-2E9C-101B-9397-08002B2CF9AE}" pid="4" name="MSIP_Label_bbfbbd0f-0666-461a-9212-afe773a25324_Owner">
    <vt:lpwstr>jeanyves.calvo@axa.fr</vt:lpwstr>
  </property>
  <property fmtid="{D5CDD505-2E9C-101B-9397-08002B2CF9AE}" pid="5" name="MSIP_Label_bbfbbd0f-0666-461a-9212-afe773a25324_SetDate">
    <vt:lpwstr>2020-08-15T13:56:21.1720080Z</vt:lpwstr>
  </property>
  <property fmtid="{D5CDD505-2E9C-101B-9397-08002B2CF9AE}" pid="6" name="MSIP_Label_bbfbbd0f-0666-461a-9212-afe773a25324_Name">
    <vt:lpwstr>AXA FR Confidential</vt:lpwstr>
  </property>
  <property fmtid="{D5CDD505-2E9C-101B-9397-08002B2CF9AE}" pid="7" name="MSIP_Label_bbfbbd0f-0666-461a-9212-afe773a25324_Application">
    <vt:lpwstr>Microsoft Azure Information Protection</vt:lpwstr>
  </property>
  <property fmtid="{D5CDD505-2E9C-101B-9397-08002B2CF9AE}" pid="8" name="MSIP_Label_bbfbbd0f-0666-461a-9212-afe773a25324_Extended_MSFT_Method">
    <vt:lpwstr>Automatic</vt:lpwstr>
  </property>
  <property fmtid="{D5CDD505-2E9C-101B-9397-08002B2CF9AE}" pid="9" name="MSIP_Label_7f30fc12-c89a-4829-a476-5bf9e2086332_Enabled">
    <vt:lpwstr>True</vt:lpwstr>
  </property>
  <property fmtid="{D5CDD505-2E9C-101B-9397-08002B2CF9AE}" pid="10" name="MSIP_Label_7f30fc12-c89a-4829-a476-5bf9e2086332_SiteId">
    <vt:lpwstr>d6b0bbee-7cd9-4d60-bce6-4a67b543e2ae</vt:lpwstr>
  </property>
  <property fmtid="{D5CDD505-2E9C-101B-9397-08002B2CF9AE}" pid="11" name="MSIP_Label_7f30fc12-c89a-4829-a476-5bf9e2086332_SetDate">
    <vt:lpwstr>2020-07-17T06:11:15Z</vt:lpwstr>
  </property>
  <property fmtid="{D5CDD505-2E9C-101B-9397-08002B2CF9AE}" pid="12" name="MSIP_Label_7f30fc12-c89a-4829-a476-5bf9e2086332_Name">
    <vt:lpwstr>Not protected (Anyone)_0</vt:lpwstr>
  </property>
  <property fmtid="{D5CDD505-2E9C-101B-9397-08002B2CF9AE}" pid="13" name="Sensitivity">
    <vt:lpwstr>AXA FR Confidential Not protected (Anyone)_0</vt:lpwstr>
  </property>
  <property fmtid="{D5CDD505-2E9C-101B-9397-08002B2CF9AE}" pid="14" name="ContentTypeId">
    <vt:lpwstr>0x010100E8D856F90794CC4BB57AC376B7C25E18</vt:lpwstr>
  </property>
</Properties>
</file>